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3E1F7" w14:textId="12FA70E8" w:rsidR="005B76B2" w:rsidRPr="00DC62D1" w:rsidRDefault="007873C2" w:rsidP="00ED6376">
      <w:pPr>
        <w:jc w:val="center"/>
        <w:rPr>
          <w:rFonts w:ascii="MontessoriScript" w:hAnsi="MontessoriScript" w:cstheme="minorHAnsi"/>
          <w:sz w:val="50"/>
          <w:szCs w:val="50"/>
        </w:rPr>
      </w:pPr>
      <w:r w:rsidRPr="00DC62D1">
        <w:rPr>
          <w:rFonts w:ascii="MontessoriScript" w:hAnsi="MontessoriScript" w:cstheme="minorHAnsi"/>
          <w:sz w:val="50"/>
          <w:szCs w:val="50"/>
        </w:rPr>
        <w:t>Søknadsskjema skoleår 202</w:t>
      </w:r>
      <w:r w:rsidR="0032500E">
        <w:rPr>
          <w:rFonts w:ascii="MontessoriScript" w:hAnsi="MontessoriScript" w:cstheme="minorHAnsi"/>
          <w:sz w:val="50"/>
          <w:szCs w:val="50"/>
        </w:rPr>
        <w:t>6</w:t>
      </w:r>
      <w:r w:rsidRPr="00DC62D1">
        <w:rPr>
          <w:rFonts w:ascii="MontessoriScript" w:hAnsi="MontessoriScript" w:cstheme="minorHAnsi"/>
          <w:sz w:val="50"/>
          <w:szCs w:val="50"/>
        </w:rPr>
        <w:t>-202</w:t>
      </w:r>
      <w:r w:rsidR="0032500E">
        <w:rPr>
          <w:rFonts w:ascii="MontessoriScript" w:hAnsi="MontessoriScript" w:cstheme="minorHAnsi"/>
          <w:sz w:val="50"/>
          <w:szCs w:val="50"/>
        </w:rPr>
        <w:t>7</w:t>
      </w:r>
    </w:p>
    <w:p w14:paraId="0E80C129" w14:textId="77777777" w:rsidR="005B76B2" w:rsidRDefault="005B76B2" w:rsidP="005B76B2"/>
    <w:p w14:paraId="0651523E" w14:textId="10B784D1" w:rsidR="00ED6376" w:rsidRPr="00B51C2E" w:rsidRDefault="000D23B0" w:rsidP="002C46B4">
      <w:pPr>
        <w:jc w:val="right"/>
        <w:rPr>
          <w:lang w:val="en-US"/>
        </w:rPr>
      </w:pPr>
      <w:r w:rsidRPr="002C46B4">
        <w:rPr>
          <w:rFonts w:ascii="Calibri" w:hAnsi="Calibri" w:cs="Calibri"/>
          <w:i/>
          <w:iCs/>
          <w:sz w:val="20"/>
          <w:szCs w:val="20"/>
        </w:rPr>
        <w:t xml:space="preserve">  Utfylt skjema: Unntatt offentlighet jfr. Offentlighetsloven §</w:t>
      </w:r>
      <w:r w:rsidR="002C46B4">
        <w:rPr>
          <w:rFonts w:ascii="Calibri" w:hAnsi="Calibri" w:cs="Calibri"/>
          <w:i/>
          <w:iCs/>
          <w:sz w:val="20"/>
          <w:szCs w:val="20"/>
        </w:rPr>
        <w:t>5a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464"/>
      </w:tblGrid>
      <w:tr w:rsidR="00ED6376" w:rsidRPr="009F4C40" w14:paraId="638922CB" w14:textId="77777777" w:rsidTr="000D23B0">
        <w:tc>
          <w:tcPr>
            <w:tcW w:w="9464" w:type="dxa"/>
            <w:shd w:val="clear" w:color="auto" w:fill="F2F2F2" w:themeFill="background1" w:themeFillShade="F2"/>
          </w:tcPr>
          <w:p w14:paraId="78CCBBEF" w14:textId="6507A129" w:rsidR="00ED6376" w:rsidRPr="000D23B0" w:rsidRDefault="000D23B0" w:rsidP="0050110B">
            <w:pPr>
              <w:spacing w:line="276" w:lineRule="auto"/>
              <w:rPr>
                <w:rFonts w:ascii="MontessoriScript" w:hAnsi="MontessoriScript"/>
                <w:sz w:val="36"/>
                <w:szCs w:val="36"/>
              </w:rPr>
            </w:pPr>
            <w:r w:rsidRPr="000D23B0">
              <w:rPr>
                <w:rFonts w:ascii="MontessoriScript" w:hAnsi="MontessoriScript"/>
                <w:sz w:val="36"/>
                <w:szCs w:val="36"/>
              </w:rPr>
              <w:t>Eleven</w:t>
            </w:r>
          </w:p>
          <w:p w14:paraId="6152AE7E" w14:textId="3D31034A" w:rsidR="00ED6376" w:rsidRPr="006E01E8" w:rsidRDefault="00ED6376" w:rsidP="0050110B">
            <w:pPr>
              <w:spacing w:line="276" w:lineRule="auto"/>
            </w:pPr>
            <w:r w:rsidRPr="006E01E8"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581D93" wp14:editId="0DB17CFA">
                      <wp:simplePos x="0" y="0"/>
                      <wp:positionH relativeFrom="column">
                        <wp:posOffset>797615</wp:posOffset>
                      </wp:positionH>
                      <wp:positionV relativeFrom="paragraph">
                        <wp:posOffset>114576</wp:posOffset>
                      </wp:positionV>
                      <wp:extent cx="2042794" cy="304800"/>
                      <wp:effectExtent l="0" t="0" r="15240" b="19050"/>
                      <wp:wrapNone/>
                      <wp:docPr id="2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2794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EE495D" w14:textId="782D5BFD" w:rsidR="00ED6376" w:rsidRPr="002C46B4" w:rsidRDefault="00ED6376" w:rsidP="00ED6376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581D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62.8pt;margin-top:9pt;width:160.8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">
                      <v:textbox>
                        <w:txbxContent>
                          <w:p w14:paraId="5CEE495D" w14:textId="782D5BFD" w:rsidR="00ED6376" w:rsidRPr="002C46B4" w:rsidRDefault="00ED6376" w:rsidP="00ED637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E01E8"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A3E48D" wp14:editId="6F0E8994">
                      <wp:simplePos x="0" y="0"/>
                      <wp:positionH relativeFrom="column">
                        <wp:posOffset>3779354</wp:posOffset>
                      </wp:positionH>
                      <wp:positionV relativeFrom="paragraph">
                        <wp:posOffset>114576</wp:posOffset>
                      </wp:positionV>
                      <wp:extent cx="2057400" cy="304800"/>
                      <wp:effectExtent l="0" t="0" r="19050" b="19050"/>
                      <wp:wrapNone/>
                      <wp:docPr id="2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1EAED8" w14:textId="178059B6" w:rsidR="00ED6376" w:rsidRPr="002C46B4" w:rsidRDefault="00ED6376" w:rsidP="00ED6376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3E48D" id="Text Box 7" o:spid="_x0000_s1027" type="#_x0000_t202" style="position:absolute;margin-left:297.6pt;margin-top:9pt;width:162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">
                      <v:textbox>
                        <w:txbxContent>
                          <w:p w14:paraId="4C1EAED8" w14:textId="178059B6" w:rsidR="00ED6376" w:rsidRPr="002C46B4" w:rsidRDefault="00ED6376" w:rsidP="00ED637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FCFC8D" w14:textId="5ED8B402" w:rsidR="00ED6376" w:rsidRPr="000D23B0" w:rsidRDefault="00ED6376" w:rsidP="0050110B">
            <w:pPr>
              <w:spacing w:line="276" w:lineRule="auto"/>
              <w:rPr>
                <w:rFonts w:ascii="MontessoriScript" w:hAnsi="MontessoriScript"/>
                <w:sz w:val="22"/>
                <w:szCs w:val="22"/>
              </w:rPr>
            </w:pPr>
            <w:proofErr w:type="gramStart"/>
            <w:r w:rsidRPr="000D23B0">
              <w:rPr>
                <w:rFonts w:ascii="MontessoriScript" w:hAnsi="MontessoriScript"/>
                <w:sz w:val="22"/>
                <w:szCs w:val="22"/>
              </w:rPr>
              <w:t>Etternavn</w:t>
            </w:r>
            <w:r w:rsidRPr="000D23B0">
              <w:rPr>
                <w:rFonts w:ascii="MontessoriScript" w:hAnsi="MontessoriScript"/>
              </w:rPr>
              <w:t xml:space="preserve">:   </w:t>
            </w:r>
            <w:proofErr w:type="gramEnd"/>
            <w:r w:rsidRPr="000D23B0">
              <w:rPr>
                <w:rFonts w:ascii="MontessoriScript" w:hAnsi="MontessoriScript"/>
              </w:rPr>
              <w:t xml:space="preserve">                                                  </w:t>
            </w:r>
            <w:r w:rsidRPr="000D23B0">
              <w:rPr>
                <w:rFonts w:ascii="MontessoriScript" w:hAnsi="MontessoriScript"/>
                <w:sz w:val="22"/>
                <w:szCs w:val="22"/>
              </w:rPr>
              <w:t xml:space="preserve">      </w:t>
            </w:r>
            <w:r w:rsidR="000D23B0" w:rsidRPr="000D23B0">
              <w:rPr>
                <w:rFonts w:ascii="MontessoriScript" w:hAnsi="MontessoriScript"/>
                <w:sz w:val="22"/>
                <w:szCs w:val="22"/>
              </w:rPr>
              <w:t xml:space="preserve">   </w:t>
            </w:r>
            <w:r w:rsidRPr="000D23B0">
              <w:rPr>
                <w:rFonts w:ascii="MontessoriScript" w:hAnsi="MontessoriScript"/>
                <w:sz w:val="22"/>
                <w:szCs w:val="22"/>
              </w:rPr>
              <w:t>Fornavn:</w:t>
            </w:r>
          </w:p>
          <w:p w14:paraId="737192D3" w14:textId="1DA6363B" w:rsidR="00ED6376" w:rsidRPr="000D23B0" w:rsidRDefault="00ED6376" w:rsidP="0050110B">
            <w:pPr>
              <w:spacing w:line="276" w:lineRule="auto"/>
              <w:rPr>
                <w:rFonts w:ascii="MontessoriScript" w:hAnsi="MontessoriScript"/>
                <w:sz w:val="22"/>
                <w:szCs w:val="22"/>
              </w:rPr>
            </w:pPr>
            <w:r w:rsidRPr="000D23B0">
              <w:rPr>
                <w:rFonts w:ascii="MontessoriScript" w:hAnsi="MontessoriScript"/>
                <w:noProof/>
                <w:sz w:val="22"/>
                <w:szCs w:val="22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64103F" wp14:editId="2D4AA661">
                      <wp:simplePos x="0" y="0"/>
                      <wp:positionH relativeFrom="column">
                        <wp:posOffset>3794253</wp:posOffset>
                      </wp:positionH>
                      <wp:positionV relativeFrom="paragraph">
                        <wp:posOffset>89850</wp:posOffset>
                      </wp:positionV>
                      <wp:extent cx="2057400" cy="304800"/>
                      <wp:effectExtent l="0" t="0" r="19050" b="19050"/>
                      <wp:wrapNone/>
                      <wp:docPr id="2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74349D" w14:textId="31FE53EA" w:rsidR="00ED6376" w:rsidRPr="002C46B4" w:rsidRDefault="00ED6376" w:rsidP="00ED6376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4103F" id="Text Box 8" o:spid="_x0000_s1028" type="#_x0000_t202" style="position:absolute;margin-left:298.75pt;margin-top:7.05pt;width:162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">
                      <v:textbox>
                        <w:txbxContent>
                          <w:p w14:paraId="6B74349D" w14:textId="31FE53EA" w:rsidR="00ED6376" w:rsidRPr="002C46B4" w:rsidRDefault="00ED6376" w:rsidP="00ED637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23B0">
              <w:rPr>
                <w:rFonts w:ascii="MontessoriScript" w:hAnsi="MontessoriScript"/>
                <w:noProof/>
                <w:sz w:val="22"/>
                <w:szCs w:val="22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A94BB5" wp14:editId="4E5E2B57">
                      <wp:simplePos x="0" y="0"/>
                      <wp:positionH relativeFrom="column">
                        <wp:posOffset>797615</wp:posOffset>
                      </wp:positionH>
                      <wp:positionV relativeFrom="paragraph">
                        <wp:posOffset>89038</wp:posOffset>
                      </wp:positionV>
                      <wp:extent cx="2042794" cy="304800"/>
                      <wp:effectExtent l="0" t="0" r="15240" b="19050"/>
                      <wp:wrapNone/>
                      <wp:docPr id="2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2794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F23857" w14:textId="307F782B" w:rsidR="00ED6376" w:rsidRPr="002C46B4" w:rsidRDefault="00ED6376" w:rsidP="00ED6376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94BB5" id="Text Box 4" o:spid="_x0000_s1029" type="#_x0000_t202" style="position:absolute;margin-left:62.8pt;margin-top:7pt;width:160.8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">
                      <v:textbox>
                        <w:txbxContent>
                          <w:p w14:paraId="54F23857" w14:textId="307F782B" w:rsidR="00ED6376" w:rsidRPr="002C46B4" w:rsidRDefault="00ED6376" w:rsidP="00ED637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1A8E2E" w14:textId="4F362C70" w:rsidR="00ED6376" w:rsidRPr="000D23B0" w:rsidRDefault="00ED6376" w:rsidP="0050110B">
            <w:pPr>
              <w:tabs>
                <w:tab w:val="right" w:pos="9248"/>
              </w:tabs>
              <w:spacing w:line="276" w:lineRule="auto"/>
              <w:rPr>
                <w:rFonts w:ascii="MontessoriScript" w:hAnsi="MontessoriScript"/>
                <w:sz w:val="22"/>
                <w:szCs w:val="22"/>
              </w:rPr>
            </w:pPr>
            <w:proofErr w:type="gramStart"/>
            <w:r w:rsidRPr="000D23B0">
              <w:rPr>
                <w:rFonts w:ascii="MontessoriScript" w:hAnsi="MontessoriScript"/>
                <w:sz w:val="22"/>
                <w:szCs w:val="22"/>
              </w:rPr>
              <w:t xml:space="preserve">Mellomnavn:   </w:t>
            </w:r>
            <w:proofErr w:type="gramEnd"/>
            <w:r w:rsidRPr="000D23B0">
              <w:rPr>
                <w:rFonts w:ascii="MontessoriScript" w:hAnsi="MontessoriScript"/>
                <w:sz w:val="22"/>
                <w:szCs w:val="22"/>
              </w:rPr>
              <w:t xml:space="preserve">                                                 </w:t>
            </w:r>
            <w:r w:rsidR="000D23B0" w:rsidRPr="000D23B0">
              <w:rPr>
                <w:rFonts w:ascii="MontessoriScript" w:hAnsi="MontessoriScript"/>
                <w:sz w:val="22"/>
                <w:szCs w:val="22"/>
              </w:rPr>
              <w:t xml:space="preserve">        </w:t>
            </w:r>
            <w:r w:rsidRPr="000D23B0">
              <w:rPr>
                <w:rFonts w:ascii="MontessoriScript" w:hAnsi="MontessoriScript"/>
                <w:sz w:val="22"/>
                <w:szCs w:val="22"/>
              </w:rPr>
              <w:t xml:space="preserve"> </w:t>
            </w:r>
            <w:r w:rsidR="000D23B0">
              <w:rPr>
                <w:rFonts w:ascii="MontessoriScript" w:hAnsi="MontessoriScript"/>
                <w:sz w:val="22"/>
                <w:szCs w:val="22"/>
              </w:rPr>
              <w:t xml:space="preserve"> </w:t>
            </w:r>
            <w:r w:rsidRPr="000D23B0">
              <w:rPr>
                <w:rFonts w:ascii="MontessoriScript" w:hAnsi="MontessoriScript"/>
                <w:sz w:val="22"/>
                <w:szCs w:val="22"/>
              </w:rPr>
              <w:t>Fødselsår:</w:t>
            </w:r>
            <w:r w:rsidRPr="000D23B0">
              <w:rPr>
                <w:rFonts w:ascii="MontessoriScript" w:hAnsi="MontessoriScript"/>
                <w:sz w:val="22"/>
                <w:szCs w:val="22"/>
              </w:rPr>
              <w:tab/>
            </w:r>
          </w:p>
          <w:p w14:paraId="00CD5959" w14:textId="3C43C4AE" w:rsidR="00ED6376" w:rsidRPr="000D23B0" w:rsidRDefault="000D23B0" w:rsidP="0050110B">
            <w:pPr>
              <w:tabs>
                <w:tab w:val="right" w:pos="9248"/>
              </w:tabs>
              <w:spacing w:line="276" w:lineRule="auto"/>
              <w:rPr>
                <w:rFonts w:ascii="MontessoriScript" w:hAnsi="MontessoriScript"/>
                <w:sz w:val="22"/>
                <w:szCs w:val="22"/>
              </w:rPr>
            </w:pPr>
            <w:r w:rsidRPr="000D23B0">
              <w:rPr>
                <w:rFonts w:ascii="MontessoriScript" w:hAnsi="MontessoriScript"/>
                <w:b/>
                <w:noProof/>
                <w:sz w:val="22"/>
                <w:szCs w:val="22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1978F17" wp14:editId="1F2E8878">
                      <wp:simplePos x="0" y="0"/>
                      <wp:positionH relativeFrom="column">
                        <wp:posOffset>4407273</wp:posOffset>
                      </wp:positionH>
                      <wp:positionV relativeFrom="paragraph">
                        <wp:posOffset>120575</wp:posOffset>
                      </wp:positionV>
                      <wp:extent cx="1442677" cy="304800"/>
                      <wp:effectExtent l="0" t="0" r="24765" b="19050"/>
                      <wp:wrapNone/>
                      <wp:docPr id="587080919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2677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9EB214" w14:textId="77777777" w:rsidR="000D23B0" w:rsidRPr="002C46B4" w:rsidRDefault="000D23B0" w:rsidP="000D23B0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78F17" id="Text Box 74" o:spid="_x0000_s1030" type="#_x0000_t202" style="position:absolute;margin-left:347.05pt;margin-top:9.5pt;width:113.6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">
                      <v:textbox>
                        <w:txbxContent>
                          <w:p w14:paraId="299EB214" w14:textId="77777777" w:rsidR="000D23B0" w:rsidRPr="002C46B4" w:rsidRDefault="000D23B0" w:rsidP="000D23B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23B0">
              <w:rPr>
                <w:rFonts w:ascii="MontessoriScript" w:hAnsi="MontessoriScript"/>
                <w:b/>
                <w:noProof/>
                <w:sz w:val="22"/>
                <w:szCs w:val="22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CC4DC2B" wp14:editId="0D6AFEEB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105156</wp:posOffset>
                      </wp:positionV>
                      <wp:extent cx="2036064" cy="333375"/>
                      <wp:effectExtent l="0" t="0" r="21590" b="28575"/>
                      <wp:wrapNone/>
                      <wp:docPr id="18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6064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BD235B" w14:textId="0775D875" w:rsidR="00ED6376" w:rsidRPr="002C46B4" w:rsidRDefault="00ED6376" w:rsidP="00ED6376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4DC2B" id="Text Box 73" o:spid="_x0000_s1031" type="#_x0000_t202" style="position:absolute;margin-left:62.7pt;margin-top:8.3pt;width:160.3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">
                      <v:textbox>
                        <w:txbxContent>
                          <w:p w14:paraId="2FBD235B" w14:textId="0775D875" w:rsidR="00ED6376" w:rsidRPr="002C46B4" w:rsidRDefault="00ED6376" w:rsidP="00ED637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6376" w:rsidRPr="000D23B0">
              <w:rPr>
                <w:rFonts w:ascii="MontessoriScript" w:hAnsi="MontessoriScript"/>
                <w:b/>
                <w:noProof/>
                <w:sz w:val="22"/>
                <w:szCs w:val="22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4AE1623" wp14:editId="4392DB04">
                      <wp:simplePos x="0" y="0"/>
                      <wp:positionH relativeFrom="column">
                        <wp:posOffset>3789426</wp:posOffset>
                      </wp:positionH>
                      <wp:positionV relativeFrom="paragraph">
                        <wp:posOffset>124587</wp:posOffset>
                      </wp:positionV>
                      <wp:extent cx="560832" cy="304800"/>
                      <wp:effectExtent l="0" t="0" r="10795" b="19050"/>
                      <wp:wrapNone/>
                      <wp:docPr id="19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832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358E20" w14:textId="092D32F3" w:rsidR="00ED6376" w:rsidRPr="002C46B4" w:rsidRDefault="00ED6376" w:rsidP="00ED6376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E1623" id="_x0000_s1032" type="#_x0000_t202" style="position:absolute;margin-left:298.4pt;margin-top:9.8pt;width:44.1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">
                      <v:textbox>
                        <w:txbxContent>
                          <w:p w14:paraId="1C358E20" w14:textId="092D32F3" w:rsidR="00ED6376" w:rsidRPr="002C46B4" w:rsidRDefault="00ED6376" w:rsidP="00ED637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E96E9E" w14:textId="004B4679" w:rsidR="00ED6376" w:rsidRPr="000D23B0" w:rsidRDefault="007657EE" w:rsidP="0050110B">
            <w:pPr>
              <w:tabs>
                <w:tab w:val="right" w:pos="9248"/>
              </w:tabs>
              <w:spacing w:line="276" w:lineRule="auto"/>
              <w:rPr>
                <w:rFonts w:ascii="MontessoriScript" w:hAnsi="MontessoriScript"/>
                <w:sz w:val="22"/>
                <w:szCs w:val="22"/>
              </w:rPr>
            </w:pPr>
            <w:proofErr w:type="gramStart"/>
            <w:r>
              <w:rPr>
                <w:rFonts w:ascii="MontessoriScript" w:hAnsi="MontessoriScript"/>
                <w:sz w:val="22"/>
                <w:szCs w:val="22"/>
              </w:rPr>
              <w:t>Boligadresse</w:t>
            </w:r>
            <w:r w:rsidR="00ED6376" w:rsidRPr="000D23B0">
              <w:rPr>
                <w:rFonts w:ascii="MontessoriScript" w:hAnsi="MontessoriScript"/>
                <w:sz w:val="22"/>
                <w:szCs w:val="22"/>
              </w:rPr>
              <w:t xml:space="preserve">:   </w:t>
            </w:r>
            <w:proofErr w:type="gramEnd"/>
            <w:r w:rsidR="00ED6376" w:rsidRPr="000D23B0">
              <w:rPr>
                <w:rFonts w:ascii="MontessoriScript" w:hAnsi="MontessoriScript"/>
                <w:sz w:val="22"/>
                <w:szCs w:val="22"/>
              </w:rPr>
              <w:t xml:space="preserve">                                                         </w:t>
            </w:r>
            <w:r w:rsidR="000D23B0" w:rsidRPr="000D23B0">
              <w:rPr>
                <w:rFonts w:ascii="MontessoriScript" w:hAnsi="MontessoriScript"/>
                <w:sz w:val="22"/>
                <w:szCs w:val="22"/>
              </w:rPr>
              <w:t xml:space="preserve">   </w:t>
            </w:r>
            <w:proofErr w:type="spellStart"/>
            <w:r w:rsidR="00ED6376" w:rsidRPr="000D23B0">
              <w:rPr>
                <w:rFonts w:ascii="MontessoriScript" w:hAnsi="MontessoriScript"/>
                <w:sz w:val="22"/>
                <w:szCs w:val="22"/>
              </w:rPr>
              <w:t>Postnr</w:t>
            </w:r>
            <w:proofErr w:type="spellEnd"/>
            <w:r w:rsidR="00ED6376" w:rsidRPr="000D23B0">
              <w:rPr>
                <w:rFonts w:ascii="MontessoriScript" w:hAnsi="MontessoriScript"/>
                <w:sz w:val="22"/>
                <w:szCs w:val="22"/>
              </w:rPr>
              <w:t xml:space="preserve"> og –sted:                       </w:t>
            </w:r>
          </w:p>
          <w:p w14:paraId="76458195" w14:textId="4425784A" w:rsidR="00ED6376" w:rsidRPr="006E01E8" w:rsidRDefault="00ED6376" w:rsidP="0050110B">
            <w:pPr>
              <w:spacing w:line="276" w:lineRule="auto"/>
            </w:pPr>
          </w:p>
        </w:tc>
      </w:tr>
    </w:tbl>
    <w:p w14:paraId="1F08B4B8" w14:textId="022FD9E0" w:rsidR="00ED6376" w:rsidRDefault="00ED6376" w:rsidP="00ED6376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464"/>
      </w:tblGrid>
      <w:tr w:rsidR="000D23B0" w:rsidRPr="009F4C40" w14:paraId="04EDDF35" w14:textId="77777777" w:rsidTr="00E03F0E">
        <w:tc>
          <w:tcPr>
            <w:tcW w:w="9464" w:type="dxa"/>
            <w:shd w:val="clear" w:color="auto" w:fill="F2F2F2" w:themeFill="background1" w:themeFillShade="F2"/>
          </w:tcPr>
          <w:p w14:paraId="1E77B62A" w14:textId="0E474C1F" w:rsidR="000D23B0" w:rsidRPr="000D23B0" w:rsidRDefault="000D23B0" w:rsidP="00E03F0E">
            <w:pPr>
              <w:spacing w:line="276" w:lineRule="auto"/>
              <w:rPr>
                <w:rFonts w:ascii="MontessoriScript" w:hAnsi="MontessoriScript"/>
                <w:sz w:val="36"/>
                <w:szCs w:val="36"/>
              </w:rPr>
            </w:pPr>
            <w:r w:rsidRPr="000D23B0">
              <w:rPr>
                <w:rFonts w:ascii="MontessoriScript" w:hAnsi="MontessoriScript"/>
                <w:sz w:val="36"/>
                <w:szCs w:val="36"/>
              </w:rPr>
              <w:t>Foresatt 1</w:t>
            </w:r>
          </w:p>
          <w:p w14:paraId="71943994" w14:textId="77777777" w:rsidR="000D23B0" w:rsidRPr="006E01E8" w:rsidRDefault="000D23B0" w:rsidP="00E03F0E">
            <w:pPr>
              <w:spacing w:line="276" w:lineRule="auto"/>
            </w:pPr>
            <w:r w:rsidRPr="006E01E8"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07B7630" wp14:editId="7B720333">
                      <wp:simplePos x="0" y="0"/>
                      <wp:positionH relativeFrom="column">
                        <wp:posOffset>797615</wp:posOffset>
                      </wp:positionH>
                      <wp:positionV relativeFrom="paragraph">
                        <wp:posOffset>114576</wp:posOffset>
                      </wp:positionV>
                      <wp:extent cx="2042794" cy="304800"/>
                      <wp:effectExtent l="0" t="0" r="15240" b="19050"/>
                      <wp:wrapNone/>
                      <wp:docPr id="159332192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2794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B14920" w14:textId="77777777" w:rsidR="000D23B0" w:rsidRPr="002C46B4" w:rsidRDefault="000D23B0" w:rsidP="000D23B0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B7630" id="_x0000_s1033" type="#_x0000_t202" style="position:absolute;margin-left:62.8pt;margin-top:9pt;width:160.85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">
                      <v:textbox>
                        <w:txbxContent>
                          <w:p w14:paraId="6BB14920" w14:textId="77777777" w:rsidR="000D23B0" w:rsidRPr="002C46B4" w:rsidRDefault="000D23B0" w:rsidP="000D23B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E01E8"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FF1ADB7" wp14:editId="55A23ECA">
                      <wp:simplePos x="0" y="0"/>
                      <wp:positionH relativeFrom="column">
                        <wp:posOffset>3779354</wp:posOffset>
                      </wp:positionH>
                      <wp:positionV relativeFrom="paragraph">
                        <wp:posOffset>114576</wp:posOffset>
                      </wp:positionV>
                      <wp:extent cx="2057400" cy="304800"/>
                      <wp:effectExtent l="0" t="0" r="19050" b="19050"/>
                      <wp:wrapNone/>
                      <wp:docPr id="86972038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4F34CF" w14:textId="77777777" w:rsidR="000D23B0" w:rsidRPr="002C46B4" w:rsidRDefault="000D23B0" w:rsidP="000D23B0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1ADB7" id="_x0000_s1034" type="#_x0000_t202" style="position:absolute;margin-left:297.6pt;margin-top:9pt;width:162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">
                      <v:textbox>
                        <w:txbxContent>
                          <w:p w14:paraId="0B4F34CF" w14:textId="77777777" w:rsidR="000D23B0" w:rsidRPr="002C46B4" w:rsidRDefault="000D23B0" w:rsidP="000D23B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71D82D" w14:textId="77777777" w:rsidR="000D23B0" w:rsidRPr="000D23B0" w:rsidRDefault="000D23B0" w:rsidP="00E03F0E">
            <w:pPr>
              <w:spacing w:line="276" w:lineRule="auto"/>
              <w:rPr>
                <w:rFonts w:ascii="MontessoriScript" w:hAnsi="MontessoriScript"/>
                <w:sz w:val="22"/>
                <w:szCs w:val="22"/>
              </w:rPr>
            </w:pPr>
            <w:proofErr w:type="gramStart"/>
            <w:r w:rsidRPr="000D23B0">
              <w:rPr>
                <w:rFonts w:ascii="MontessoriScript" w:hAnsi="MontessoriScript"/>
                <w:sz w:val="22"/>
                <w:szCs w:val="22"/>
              </w:rPr>
              <w:t>Etternavn</w:t>
            </w:r>
            <w:r w:rsidRPr="000D23B0">
              <w:rPr>
                <w:rFonts w:ascii="MontessoriScript" w:hAnsi="MontessoriScript"/>
              </w:rPr>
              <w:t xml:space="preserve">:   </w:t>
            </w:r>
            <w:proofErr w:type="gramEnd"/>
            <w:r w:rsidRPr="000D23B0">
              <w:rPr>
                <w:rFonts w:ascii="MontessoriScript" w:hAnsi="MontessoriScript"/>
              </w:rPr>
              <w:t xml:space="preserve">                                                  </w:t>
            </w:r>
            <w:r w:rsidRPr="000D23B0">
              <w:rPr>
                <w:rFonts w:ascii="MontessoriScript" w:hAnsi="MontessoriScript"/>
                <w:sz w:val="22"/>
                <w:szCs w:val="22"/>
              </w:rPr>
              <w:t xml:space="preserve">         Fornavn:</w:t>
            </w:r>
          </w:p>
          <w:p w14:paraId="507F2876" w14:textId="597A45CB" w:rsidR="000D23B0" w:rsidRPr="000D23B0" w:rsidRDefault="000D23B0" w:rsidP="00E03F0E">
            <w:pPr>
              <w:spacing w:line="276" w:lineRule="auto"/>
              <w:rPr>
                <w:rFonts w:ascii="MontessoriScript" w:hAnsi="MontessoriScript"/>
                <w:sz w:val="22"/>
                <w:szCs w:val="22"/>
              </w:rPr>
            </w:pPr>
            <w:r w:rsidRPr="000D23B0">
              <w:rPr>
                <w:rFonts w:ascii="MontessoriScript" w:hAnsi="MontessoriScript"/>
                <w:b/>
                <w:noProof/>
                <w:sz w:val="22"/>
                <w:szCs w:val="22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89EC0D6" wp14:editId="497C8A7C">
                      <wp:simplePos x="0" y="0"/>
                      <wp:positionH relativeFrom="column">
                        <wp:posOffset>4391905</wp:posOffset>
                      </wp:positionH>
                      <wp:positionV relativeFrom="paragraph">
                        <wp:posOffset>119593</wp:posOffset>
                      </wp:positionV>
                      <wp:extent cx="1442678" cy="304800"/>
                      <wp:effectExtent l="0" t="0" r="24765" b="19050"/>
                      <wp:wrapNone/>
                      <wp:docPr id="672140582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2678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6C43F9" w14:textId="77777777" w:rsidR="000D23B0" w:rsidRPr="002C46B4" w:rsidRDefault="000D23B0" w:rsidP="000D23B0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EC0D6" id="_x0000_s1035" type="#_x0000_t202" style="position:absolute;margin-left:345.8pt;margin-top:9.4pt;width:113.6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">
                      <v:textbox>
                        <w:txbxContent>
                          <w:p w14:paraId="7E6C43F9" w14:textId="77777777" w:rsidR="000D23B0" w:rsidRPr="002C46B4" w:rsidRDefault="000D23B0" w:rsidP="000D23B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23B0">
              <w:rPr>
                <w:rFonts w:ascii="MontessoriScript" w:hAnsi="MontessoriScript"/>
                <w:b/>
                <w:noProof/>
                <w:sz w:val="22"/>
                <w:szCs w:val="22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D81C764" wp14:editId="34E8912D">
                      <wp:simplePos x="0" y="0"/>
                      <wp:positionH relativeFrom="column">
                        <wp:posOffset>3773677</wp:posOffset>
                      </wp:positionH>
                      <wp:positionV relativeFrom="paragraph">
                        <wp:posOffset>118110</wp:posOffset>
                      </wp:positionV>
                      <wp:extent cx="560705" cy="304800"/>
                      <wp:effectExtent l="0" t="0" r="10795" b="19050"/>
                      <wp:wrapNone/>
                      <wp:docPr id="1880307520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70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7891A2" w14:textId="77777777" w:rsidR="000D23B0" w:rsidRPr="002C46B4" w:rsidRDefault="000D23B0" w:rsidP="000D23B0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1C764" id="_x0000_s1036" type="#_x0000_t202" style="position:absolute;margin-left:297.15pt;margin-top:9.3pt;width:44.15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">
                      <v:textbox>
                        <w:txbxContent>
                          <w:p w14:paraId="1A7891A2" w14:textId="77777777" w:rsidR="000D23B0" w:rsidRPr="002C46B4" w:rsidRDefault="000D23B0" w:rsidP="000D23B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23B0">
              <w:rPr>
                <w:rFonts w:ascii="MontessoriScript" w:hAnsi="MontessoriScript"/>
                <w:noProof/>
                <w:sz w:val="22"/>
                <w:szCs w:val="22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C997D5D" wp14:editId="26DA9DAC">
                      <wp:simplePos x="0" y="0"/>
                      <wp:positionH relativeFrom="column">
                        <wp:posOffset>797615</wp:posOffset>
                      </wp:positionH>
                      <wp:positionV relativeFrom="paragraph">
                        <wp:posOffset>89038</wp:posOffset>
                      </wp:positionV>
                      <wp:extent cx="2042794" cy="304800"/>
                      <wp:effectExtent l="0" t="0" r="15240" b="19050"/>
                      <wp:wrapNone/>
                      <wp:docPr id="153008946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2794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7B418" w14:textId="77777777" w:rsidR="000D23B0" w:rsidRPr="002C46B4" w:rsidRDefault="000D23B0" w:rsidP="000D23B0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97D5D" id="_x0000_s1037" type="#_x0000_t202" style="position:absolute;margin-left:62.8pt;margin-top:7pt;width:160.8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">
                      <v:textbox>
                        <w:txbxContent>
                          <w:p w14:paraId="1D17B418" w14:textId="77777777" w:rsidR="000D23B0" w:rsidRPr="002C46B4" w:rsidRDefault="000D23B0" w:rsidP="000D23B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8C4A1B" w14:textId="618BD27A" w:rsidR="007657EE" w:rsidRDefault="007657EE" w:rsidP="007657EE">
            <w:pPr>
              <w:tabs>
                <w:tab w:val="right" w:pos="9248"/>
              </w:tabs>
              <w:rPr>
                <w:rFonts w:ascii="MontessoriScript" w:hAnsi="MontessoriScript"/>
                <w:sz w:val="22"/>
                <w:szCs w:val="22"/>
              </w:rPr>
            </w:pPr>
            <w:r>
              <w:rPr>
                <w:rFonts w:ascii="MontessoriScript" w:hAnsi="MontessoriScript"/>
                <w:sz w:val="22"/>
                <w:szCs w:val="22"/>
              </w:rPr>
              <w:t xml:space="preserve">Evt. annen                                                                   </w:t>
            </w:r>
            <w:proofErr w:type="spellStart"/>
            <w:r>
              <w:rPr>
                <w:rFonts w:ascii="MontessoriScript" w:hAnsi="MontessoriScript"/>
                <w:sz w:val="22"/>
                <w:szCs w:val="22"/>
              </w:rPr>
              <w:t>Postnr</w:t>
            </w:r>
            <w:proofErr w:type="spellEnd"/>
            <w:r>
              <w:rPr>
                <w:rFonts w:ascii="MontessoriScript" w:hAnsi="MontessoriScript"/>
                <w:sz w:val="22"/>
                <w:szCs w:val="22"/>
              </w:rPr>
              <w:t>. og -sted</w:t>
            </w:r>
            <w:r w:rsidRPr="000D23B0">
              <w:rPr>
                <w:rFonts w:ascii="MontessoriScript" w:hAnsi="MontessoriScript"/>
                <w:sz w:val="22"/>
                <w:szCs w:val="22"/>
              </w:rPr>
              <w:t>:</w:t>
            </w:r>
          </w:p>
          <w:p w14:paraId="39402935" w14:textId="6B2CCD7D" w:rsidR="000D23B0" w:rsidRPr="000D23B0" w:rsidRDefault="007657EE" w:rsidP="007657EE">
            <w:pPr>
              <w:tabs>
                <w:tab w:val="right" w:pos="9248"/>
              </w:tabs>
              <w:rPr>
                <w:rFonts w:ascii="MontessoriScript" w:hAnsi="MontessoriScript"/>
                <w:sz w:val="22"/>
                <w:szCs w:val="22"/>
              </w:rPr>
            </w:pPr>
            <w:r>
              <w:rPr>
                <w:rFonts w:ascii="MontessoriScript" w:hAnsi="MontessoriScript"/>
                <w:sz w:val="22"/>
                <w:szCs w:val="22"/>
              </w:rPr>
              <w:t>a</w:t>
            </w:r>
            <w:r w:rsidR="000D23B0">
              <w:rPr>
                <w:rFonts w:ascii="MontessoriScript" w:hAnsi="MontessoriScript"/>
                <w:sz w:val="22"/>
                <w:szCs w:val="22"/>
              </w:rPr>
              <w:t>dresse</w:t>
            </w:r>
            <w:r w:rsidR="000D23B0" w:rsidRPr="000D23B0">
              <w:rPr>
                <w:rFonts w:ascii="MontessoriScript" w:hAnsi="MontessoriScript"/>
                <w:sz w:val="22"/>
                <w:szCs w:val="22"/>
              </w:rPr>
              <w:t>:</w:t>
            </w:r>
            <w:r w:rsidR="000D23B0">
              <w:rPr>
                <w:rFonts w:ascii="MontessoriScript" w:hAnsi="MontessoriScript"/>
                <w:sz w:val="22"/>
                <w:szCs w:val="22"/>
              </w:rPr>
              <w:t xml:space="preserve">        </w:t>
            </w:r>
            <w:r w:rsidR="000D23B0" w:rsidRPr="000D23B0">
              <w:rPr>
                <w:rFonts w:ascii="MontessoriScript" w:hAnsi="MontessoriScript"/>
                <w:sz w:val="22"/>
                <w:szCs w:val="22"/>
              </w:rPr>
              <w:t xml:space="preserve">                                                             </w:t>
            </w:r>
            <w:r w:rsidR="000D23B0">
              <w:rPr>
                <w:rFonts w:ascii="MontessoriScript" w:hAnsi="MontessoriScript"/>
                <w:sz w:val="22"/>
                <w:szCs w:val="22"/>
              </w:rPr>
              <w:t xml:space="preserve"> </w:t>
            </w:r>
            <w:r w:rsidR="000D23B0" w:rsidRPr="000D23B0">
              <w:rPr>
                <w:rFonts w:ascii="MontessoriScript" w:hAnsi="MontessoriScript"/>
                <w:sz w:val="22"/>
                <w:szCs w:val="22"/>
              </w:rPr>
              <w:tab/>
            </w:r>
          </w:p>
          <w:p w14:paraId="6D79B722" w14:textId="4483C5C7" w:rsidR="000D23B0" w:rsidRPr="000D23B0" w:rsidRDefault="000D23B0" w:rsidP="00E03F0E">
            <w:pPr>
              <w:tabs>
                <w:tab w:val="right" w:pos="9248"/>
              </w:tabs>
              <w:spacing w:line="276" w:lineRule="auto"/>
              <w:rPr>
                <w:rFonts w:ascii="MontessoriScript" w:hAnsi="MontessoriScript"/>
                <w:sz w:val="22"/>
                <w:szCs w:val="22"/>
              </w:rPr>
            </w:pPr>
            <w:r w:rsidRPr="000D23B0">
              <w:rPr>
                <w:rFonts w:ascii="MontessoriScript" w:hAnsi="MontessoriScript"/>
                <w:noProof/>
                <w:sz w:val="22"/>
                <w:szCs w:val="22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C4FA825" wp14:editId="43571A81">
                      <wp:simplePos x="0" y="0"/>
                      <wp:positionH relativeFrom="column">
                        <wp:posOffset>3303270</wp:posOffset>
                      </wp:positionH>
                      <wp:positionV relativeFrom="paragraph">
                        <wp:posOffset>124443</wp:posOffset>
                      </wp:positionV>
                      <wp:extent cx="2533810" cy="304800"/>
                      <wp:effectExtent l="0" t="0" r="19050" b="19050"/>
                      <wp:wrapNone/>
                      <wp:docPr id="155510213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381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A99721" w14:textId="228157B4" w:rsidR="000D23B0" w:rsidRPr="002C46B4" w:rsidRDefault="000D23B0" w:rsidP="000D23B0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FA825" id="_x0000_s1038" type="#_x0000_t202" style="position:absolute;margin-left:260.1pt;margin-top:9.8pt;width:199.5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">
                      <v:textbox>
                        <w:txbxContent>
                          <w:p w14:paraId="78A99721" w14:textId="228157B4" w:rsidR="000D23B0" w:rsidRPr="002C46B4" w:rsidRDefault="000D23B0" w:rsidP="000D23B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23B0">
              <w:rPr>
                <w:rFonts w:ascii="MontessoriScript" w:hAnsi="MontessoriScript"/>
                <w:b/>
                <w:noProof/>
                <w:sz w:val="22"/>
                <w:szCs w:val="22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6F4F0A0" wp14:editId="4A7190E4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105156</wp:posOffset>
                      </wp:positionV>
                      <wp:extent cx="2036064" cy="333375"/>
                      <wp:effectExtent l="0" t="0" r="21590" b="28575"/>
                      <wp:wrapNone/>
                      <wp:docPr id="2038853693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6064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64ADCC" w14:textId="77777777" w:rsidR="000D23B0" w:rsidRPr="002C46B4" w:rsidRDefault="000D23B0" w:rsidP="000D23B0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4F0A0" id="_x0000_s1039" type="#_x0000_t202" style="position:absolute;margin-left:62.7pt;margin-top:8.3pt;width:160.3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">
                      <v:textbox>
                        <w:txbxContent>
                          <w:p w14:paraId="3164ADCC" w14:textId="77777777" w:rsidR="000D23B0" w:rsidRPr="002C46B4" w:rsidRDefault="000D23B0" w:rsidP="000D23B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738E3B" w14:textId="32C10A8E" w:rsidR="000D23B0" w:rsidRPr="000D23B0" w:rsidRDefault="000D23B0" w:rsidP="00E03F0E">
            <w:pPr>
              <w:tabs>
                <w:tab w:val="right" w:pos="9248"/>
              </w:tabs>
              <w:spacing w:line="276" w:lineRule="auto"/>
              <w:rPr>
                <w:rFonts w:ascii="MontessoriScript" w:hAnsi="MontessoriScript"/>
                <w:sz w:val="22"/>
                <w:szCs w:val="22"/>
              </w:rPr>
            </w:pPr>
            <w:proofErr w:type="gramStart"/>
            <w:r>
              <w:rPr>
                <w:rFonts w:ascii="MontessoriScript" w:hAnsi="MontessoriScript"/>
                <w:sz w:val="22"/>
                <w:szCs w:val="22"/>
              </w:rPr>
              <w:t>Telefon</w:t>
            </w:r>
            <w:r w:rsidRPr="000D23B0">
              <w:rPr>
                <w:rFonts w:ascii="MontessoriScript" w:hAnsi="MontessoriScript"/>
                <w:sz w:val="22"/>
                <w:szCs w:val="22"/>
              </w:rPr>
              <w:t xml:space="preserve">:   </w:t>
            </w:r>
            <w:proofErr w:type="gramEnd"/>
            <w:r w:rsidRPr="000D23B0">
              <w:rPr>
                <w:rFonts w:ascii="MontessoriScript" w:hAnsi="MontessoriScript"/>
                <w:sz w:val="22"/>
                <w:szCs w:val="22"/>
              </w:rPr>
              <w:t xml:space="preserve">                                                                 </w:t>
            </w:r>
            <w:r>
              <w:rPr>
                <w:rFonts w:ascii="MontessoriScript" w:hAnsi="MontessoriScript"/>
                <w:sz w:val="22"/>
                <w:szCs w:val="22"/>
              </w:rPr>
              <w:t xml:space="preserve">  E-post</w:t>
            </w:r>
            <w:r w:rsidRPr="000D23B0">
              <w:rPr>
                <w:rFonts w:ascii="MontessoriScript" w:hAnsi="MontessoriScript"/>
                <w:sz w:val="22"/>
                <w:szCs w:val="22"/>
              </w:rPr>
              <w:t xml:space="preserve">:                       </w:t>
            </w:r>
          </w:p>
          <w:p w14:paraId="79246970" w14:textId="0FEF3128" w:rsidR="000D23B0" w:rsidRPr="006E01E8" w:rsidRDefault="000D23B0" w:rsidP="00E03F0E">
            <w:pPr>
              <w:spacing w:line="276" w:lineRule="auto"/>
            </w:pPr>
          </w:p>
        </w:tc>
      </w:tr>
    </w:tbl>
    <w:p w14:paraId="3498AEEC" w14:textId="49B2AEBF" w:rsidR="000D23B0" w:rsidRDefault="000D23B0" w:rsidP="000D23B0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464"/>
      </w:tblGrid>
      <w:tr w:rsidR="007657EE" w:rsidRPr="009F4C40" w14:paraId="6A137596" w14:textId="77777777" w:rsidTr="00E03F0E">
        <w:tc>
          <w:tcPr>
            <w:tcW w:w="9464" w:type="dxa"/>
            <w:shd w:val="clear" w:color="auto" w:fill="F2F2F2" w:themeFill="background1" w:themeFillShade="F2"/>
          </w:tcPr>
          <w:p w14:paraId="14056927" w14:textId="3AE07CF6" w:rsidR="007657EE" w:rsidRPr="000D23B0" w:rsidRDefault="007657EE" w:rsidP="00E03F0E">
            <w:pPr>
              <w:spacing w:line="276" w:lineRule="auto"/>
              <w:rPr>
                <w:rFonts w:ascii="MontessoriScript" w:hAnsi="MontessoriScript"/>
                <w:sz w:val="36"/>
                <w:szCs w:val="36"/>
              </w:rPr>
            </w:pPr>
            <w:r w:rsidRPr="000D23B0">
              <w:rPr>
                <w:rFonts w:ascii="MontessoriScript" w:hAnsi="MontessoriScript"/>
                <w:sz w:val="36"/>
                <w:szCs w:val="36"/>
              </w:rPr>
              <w:t xml:space="preserve">Foresatt </w:t>
            </w:r>
            <w:r>
              <w:rPr>
                <w:rFonts w:ascii="MontessoriScript" w:hAnsi="MontessoriScript"/>
                <w:sz w:val="36"/>
                <w:szCs w:val="36"/>
              </w:rPr>
              <w:t>2</w:t>
            </w:r>
          </w:p>
          <w:p w14:paraId="2E9FC134" w14:textId="77777777" w:rsidR="007657EE" w:rsidRPr="006E01E8" w:rsidRDefault="007657EE" w:rsidP="00E03F0E">
            <w:pPr>
              <w:spacing w:line="276" w:lineRule="auto"/>
            </w:pPr>
            <w:r w:rsidRPr="006E01E8"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792F22F" wp14:editId="2B61A93A">
                      <wp:simplePos x="0" y="0"/>
                      <wp:positionH relativeFrom="column">
                        <wp:posOffset>797615</wp:posOffset>
                      </wp:positionH>
                      <wp:positionV relativeFrom="paragraph">
                        <wp:posOffset>114576</wp:posOffset>
                      </wp:positionV>
                      <wp:extent cx="2042794" cy="304800"/>
                      <wp:effectExtent l="0" t="0" r="15240" b="19050"/>
                      <wp:wrapNone/>
                      <wp:docPr id="12942523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2794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B3AAFB" w14:textId="77777777" w:rsidR="007657EE" w:rsidRPr="002C46B4" w:rsidRDefault="007657EE" w:rsidP="007657EE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2F22F" id="_x0000_s1040" type="#_x0000_t202" style="position:absolute;margin-left:62.8pt;margin-top:9pt;width:160.85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">
                      <v:textbox>
                        <w:txbxContent>
                          <w:p w14:paraId="56B3AAFB" w14:textId="77777777" w:rsidR="007657EE" w:rsidRPr="002C46B4" w:rsidRDefault="007657EE" w:rsidP="007657E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E01E8"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CA5D9BB" wp14:editId="619EB598">
                      <wp:simplePos x="0" y="0"/>
                      <wp:positionH relativeFrom="column">
                        <wp:posOffset>3779354</wp:posOffset>
                      </wp:positionH>
                      <wp:positionV relativeFrom="paragraph">
                        <wp:posOffset>114576</wp:posOffset>
                      </wp:positionV>
                      <wp:extent cx="2057400" cy="304800"/>
                      <wp:effectExtent l="0" t="0" r="19050" b="19050"/>
                      <wp:wrapNone/>
                      <wp:docPr id="7750274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B330EE" w14:textId="77777777" w:rsidR="007657EE" w:rsidRPr="002C46B4" w:rsidRDefault="007657EE" w:rsidP="007657EE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5D9BB" id="_x0000_s1041" type="#_x0000_t202" style="position:absolute;margin-left:297.6pt;margin-top:9pt;width:162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">
                      <v:textbox>
                        <w:txbxContent>
                          <w:p w14:paraId="45B330EE" w14:textId="77777777" w:rsidR="007657EE" w:rsidRPr="002C46B4" w:rsidRDefault="007657EE" w:rsidP="007657E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C3BF08" w14:textId="77777777" w:rsidR="007657EE" w:rsidRPr="000D23B0" w:rsidRDefault="007657EE" w:rsidP="00E03F0E">
            <w:pPr>
              <w:spacing w:line="276" w:lineRule="auto"/>
              <w:rPr>
                <w:rFonts w:ascii="MontessoriScript" w:hAnsi="MontessoriScript"/>
                <w:sz w:val="22"/>
                <w:szCs w:val="22"/>
              </w:rPr>
            </w:pPr>
            <w:proofErr w:type="gramStart"/>
            <w:r w:rsidRPr="000D23B0">
              <w:rPr>
                <w:rFonts w:ascii="MontessoriScript" w:hAnsi="MontessoriScript"/>
                <w:sz w:val="22"/>
                <w:szCs w:val="22"/>
              </w:rPr>
              <w:t>Etternavn</w:t>
            </w:r>
            <w:r w:rsidRPr="000D23B0">
              <w:rPr>
                <w:rFonts w:ascii="MontessoriScript" w:hAnsi="MontessoriScript"/>
              </w:rPr>
              <w:t xml:space="preserve">:   </w:t>
            </w:r>
            <w:proofErr w:type="gramEnd"/>
            <w:r w:rsidRPr="000D23B0">
              <w:rPr>
                <w:rFonts w:ascii="MontessoriScript" w:hAnsi="MontessoriScript"/>
              </w:rPr>
              <w:t xml:space="preserve">                                                  </w:t>
            </w:r>
            <w:r w:rsidRPr="000D23B0">
              <w:rPr>
                <w:rFonts w:ascii="MontessoriScript" w:hAnsi="MontessoriScript"/>
                <w:sz w:val="22"/>
                <w:szCs w:val="22"/>
              </w:rPr>
              <w:t xml:space="preserve">         Fornavn:</w:t>
            </w:r>
          </w:p>
          <w:p w14:paraId="0D847944" w14:textId="77777777" w:rsidR="007657EE" w:rsidRPr="000D23B0" w:rsidRDefault="007657EE" w:rsidP="00E03F0E">
            <w:pPr>
              <w:spacing w:line="276" w:lineRule="auto"/>
              <w:rPr>
                <w:rFonts w:ascii="MontessoriScript" w:hAnsi="MontessoriScript"/>
                <w:sz w:val="22"/>
                <w:szCs w:val="22"/>
              </w:rPr>
            </w:pPr>
            <w:r w:rsidRPr="000D23B0">
              <w:rPr>
                <w:rFonts w:ascii="MontessoriScript" w:hAnsi="MontessoriScript"/>
                <w:b/>
                <w:noProof/>
                <w:sz w:val="22"/>
                <w:szCs w:val="22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0A9802E" wp14:editId="21A73722">
                      <wp:simplePos x="0" y="0"/>
                      <wp:positionH relativeFrom="column">
                        <wp:posOffset>4391905</wp:posOffset>
                      </wp:positionH>
                      <wp:positionV relativeFrom="paragraph">
                        <wp:posOffset>119593</wp:posOffset>
                      </wp:positionV>
                      <wp:extent cx="1442678" cy="304800"/>
                      <wp:effectExtent l="0" t="0" r="24765" b="19050"/>
                      <wp:wrapNone/>
                      <wp:docPr id="2004900917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2678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68FAD3" w14:textId="77777777" w:rsidR="007657EE" w:rsidRPr="002C46B4" w:rsidRDefault="007657EE" w:rsidP="007657EE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9802E" id="_x0000_s1042" type="#_x0000_t202" style="position:absolute;margin-left:345.8pt;margin-top:9.4pt;width:113.6pt;height:2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">
                      <v:textbox>
                        <w:txbxContent>
                          <w:p w14:paraId="0668FAD3" w14:textId="77777777" w:rsidR="007657EE" w:rsidRPr="002C46B4" w:rsidRDefault="007657EE" w:rsidP="007657E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23B0">
              <w:rPr>
                <w:rFonts w:ascii="MontessoriScript" w:hAnsi="MontessoriScript"/>
                <w:b/>
                <w:noProof/>
                <w:sz w:val="22"/>
                <w:szCs w:val="22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6FAE5B3" wp14:editId="024ACF69">
                      <wp:simplePos x="0" y="0"/>
                      <wp:positionH relativeFrom="column">
                        <wp:posOffset>3773677</wp:posOffset>
                      </wp:positionH>
                      <wp:positionV relativeFrom="paragraph">
                        <wp:posOffset>118110</wp:posOffset>
                      </wp:positionV>
                      <wp:extent cx="560705" cy="304800"/>
                      <wp:effectExtent l="0" t="0" r="10795" b="19050"/>
                      <wp:wrapNone/>
                      <wp:docPr id="537843441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70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6B1466" w14:textId="77777777" w:rsidR="007657EE" w:rsidRPr="002C46B4" w:rsidRDefault="007657EE" w:rsidP="007657EE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AE5B3" id="_x0000_s1043" type="#_x0000_t202" style="position:absolute;margin-left:297.15pt;margin-top:9.3pt;width:44.15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">
                      <v:textbox>
                        <w:txbxContent>
                          <w:p w14:paraId="046B1466" w14:textId="77777777" w:rsidR="007657EE" w:rsidRPr="002C46B4" w:rsidRDefault="007657EE" w:rsidP="007657E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23B0">
              <w:rPr>
                <w:rFonts w:ascii="MontessoriScript" w:hAnsi="MontessoriScript"/>
                <w:noProof/>
                <w:sz w:val="22"/>
                <w:szCs w:val="22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B039849" wp14:editId="23F5D149">
                      <wp:simplePos x="0" y="0"/>
                      <wp:positionH relativeFrom="column">
                        <wp:posOffset>797615</wp:posOffset>
                      </wp:positionH>
                      <wp:positionV relativeFrom="paragraph">
                        <wp:posOffset>89038</wp:posOffset>
                      </wp:positionV>
                      <wp:extent cx="2042794" cy="304800"/>
                      <wp:effectExtent l="0" t="0" r="15240" b="19050"/>
                      <wp:wrapNone/>
                      <wp:docPr id="49236079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2794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FA32D2" w14:textId="77777777" w:rsidR="007657EE" w:rsidRPr="002C46B4" w:rsidRDefault="007657EE" w:rsidP="007657EE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39849" id="_x0000_s1044" type="#_x0000_t202" style="position:absolute;margin-left:62.8pt;margin-top:7pt;width:160.85pt;height:2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">
                      <v:textbox>
                        <w:txbxContent>
                          <w:p w14:paraId="1AFA32D2" w14:textId="77777777" w:rsidR="007657EE" w:rsidRPr="002C46B4" w:rsidRDefault="007657EE" w:rsidP="007657E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2CD3A3" w14:textId="77777777" w:rsidR="007657EE" w:rsidRDefault="007657EE" w:rsidP="00E03F0E">
            <w:pPr>
              <w:tabs>
                <w:tab w:val="right" w:pos="9248"/>
              </w:tabs>
              <w:rPr>
                <w:rFonts w:ascii="MontessoriScript" w:hAnsi="MontessoriScript"/>
                <w:sz w:val="22"/>
                <w:szCs w:val="22"/>
              </w:rPr>
            </w:pPr>
            <w:r>
              <w:rPr>
                <w:rFonts w:ascii="MontessoriScript" w:hAnsi="MontessoriScript"/>
                <w:sz w:val="22"/>
                <w:szCs w:val="22"/>
              </w:rPr>
              <w:t xml:space="preserve">Evt. annen                                                                   </w:t>
            </w:r>
            <w:proofErr w:type="spellStart"/>
            <w:r>
              <w:rPr>
                <w:rFonts w:ascii="MontessoriScript" w:hAnsi="MontessoriScript"/>
                <w:sz w:val="22"/>
                <w:szCs w:val="22"/>
              </w:rPr>
              <w:t>Postnr</w:t>
            </w:r>
            <w:proofErr w:type="spellEnd"/>
            <w:r>
              <w:rPr>
                <w:rFonts w:ascii="MontessoriScript" w:hAnsi="MontessoriScript"/>
                <w:sz w:val="22"/>
                <w:szCs w:val="22"/>
              </w:rPr>
              <w:t>. og -sted</w:t>
            </w:r>
            <w:r w:rsidRPr="000D23B0">
              <w:rPr>
                <w:rFonts w:ascii="MontessoriScript" w:hAnsi="MontessoriScript"/>
                <w:sz w:val="22"/>
                <w:szCs w:val="22"/>
              </w:rPr>
              <w:t>:</w:t>
            </w:r>
          </w:p>
          <w:p w14:paraId="08BFD4F5" w14:textId="77777777" w:rsidR="007657EE" w:rsidRPr="000D23B0" w:rsidRDefault="007657EE" w:rsidP="00E03F0E">
            <w:pPr>
              <w:tabs>
                <w:tab w:val="right" w:pos="9248"/>
              </w:tabs>
              <w:rPr>
                <w:rFonts w:ascii="MontessoriScript" w:hAnsi="MontessoriScript"/>
                <w:sz w:val="22"/>
                <w:szCs w:val="22"/>
              </w:rPr>
            </w:pPr>
            <w:r>
              <w:rPr>
                <w:rFonts w:ascii="MontessoriScript" w:hAnsi="MontessoriScript"/>
                <w:sz w:val="22"/>
                <w:szCs w:val="22"/>
              </w:rPr>
              <w:t>adresse</w:t>
            </w:r>
            <w:r w:rsidRPr="000D23B0">
              <w:rPr>
                <w:rFonts w:ascii="MontessoriScript" w:hAnsi="MontessoriScript"/>
                <w:sz w:val="22"/>
                <w:szCs w:val="22"/>
              </w:rPr>
              <w:t>:</w:t>
            </w:r>
            <w:r>
              <w:rPr>
                <w:rFonts w:ascii="MontessoriScript" w:hAnsi="MontessoriScript"/>
                <w:sz w:val="22"/>
                <w:szCs w:val="22"/>
              </w:rPr>
              <w:t xml:space="preserve">        </w:t>
            </w:r>
            <w:r w:rsidRPr="000D23B0">
              <w:rPr>
                <w:rFonts w:ascii="MontessoriScript" w:hAnsi="MontessoriScript"/>
                <w:sz w:val="22"/>
                <w:szCs w:val="22"/>
              </w:rPr>
              <w:t xml:space="preserve">                                                             </w:t>
            </w:r>
            <w:r>
              <w:rPr>
                <w:rFonts w:ascii="MontessoriScript" w:hAnsi="MontessoriScript"/>
                <w:sz w:val="22"/>
                <w:szCs w:val="22"/>
              </w:rPr>
              <w:t xml:space="preserve"> </w:t>
            </w:r>
            <w:r w:rsidRPr="000D23B0">
              <w:rPr>
                <w:rFonts w:ascii="MontessoriScript" w:hAnsi="MontessoriScript"/>
                <w:sz w:val="22"/>
                <w:szCs w:val="22"/>
              </w:rPr>
              <w:tab/>
            </w:r>
          </w:p>
          <w:p w14:paraId="42596C15" w14:textId="77777777" w:rsidR="007657EE" w:rsidRPr="000D23B0" w:rsidRDefault="007657EE" w:rsidP="00E03F0E">
            <w:pPr>
              <w:tabs>
                <w:tab w:val="right" w:pos="9248"/>
              </w:tabs>
              <w:spacing w:line="276" w:lineRule="auto"/>
              <w:rPr>
                <w:rFonts w:ascii="MontessoriScript" w:hAnsi="MontessoriScript"/>
                <w:sz w:val="22"/>
                <w:szCs w:val="22"/>
              </w:rPr>
            </w:pPr>
            <w:r w:rsidRPr="000D23B0">
              <w:rPr>
                <w:rFonts w:ascii="MontessoriScript" w:hAnsi="MontessoriScript"/>
                <w:noProof/>
                <w:sz w:val="22"/>
                <w:szCs w:val="22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86AA0CC" wp14:editId="1DA7810C">
                      <wp:simplePos x="0" y="0"/>
                      <wp:positionH relativeFrom="column">
                        <wp:posOffset>3303270</wp:posOffset>
                      </wp:positionH>
                      <wp:positionV relativeFrom="paragraph">
                        <wp:posOffset>124443</wp:posOffset>
                      </wp:positionV>
                      <wp:extent cx="2533810" cy="304800"/>
                      <wp:effectExtent l="0" t="0" r="19050" b="19050"/>
                      <wp:wrapNone/>
                      <wp:docPr id="85039401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381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7C6AC0" w14:textId="77777777" w:rsidR="007657EE" w:rsidRPr="002C46B4" w:rsidRDefault="007657EE" w:rsidP="007657EE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AA0CC" id="_x0000_s1045" type="#_x0000_t202" style="position:absolute;margin-left:260.1pt;margin-top:9.8pt;width:199.5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">
                      <v:textbox>
                        <w:txbxContent>
                          <w:p w14:paraId="0B7C6AC0" w14:textId="77777777" w:rsidR="007657EE" w:rsidRPr="002C46B4" w:rsidRDefault="007657EE" w:rsidP="007657E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23B0">
              <w:rPr>
                <w:rFonts w:ascii="MontessoriScript" w:hAnsi="MontessoriScript"/>
                <w:b/>
                <w:noProof/>
                <w:sz w:val="22"/>
                <w:szCs w:val="22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E0E7DC4" wp14:editId="4CFBA693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105156</wp:posOffset>
                      </wp:positionV>
                      <wp:extent cx="2036064" cy="333375"/>
                      <wp:effectExtent l="0" t="0" r="21590" b="28575"/>
                      <wp:wrapNone/>
                      <wp:docPr id="1279183801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6064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17EDAA" w14:textId="77777777" w:rsidR="007657EE" w:rsidRPr="002C46B4" w:rsidRDefault="007657EE" w:rsidP="007657EE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E7DC4" id="_x0000_s1046" type="#_x0000_t202" style="position:absolute;margin-left:62.7pt;margin-top:8.3pt;width:160.3pt;height:26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">
                      <v:textbox>
                        <w:txbxContent>
                          <w:p w14:paraId="3F17EDAA" w14:textId="77777777" w:rsidR="007657EE" w:rsidRPr="002C46B4" w:rsidRDefault="007657EE" w:rsidP="007657E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943A7E" w14:textId="77777777" w:rsidR="007657EE" w:rsidRPr="000D23B0" w:rsidRDefault="007657EE" w:rsidP="00E03F0E">
            <w:pPr>
              <w:tabs>
                <w:tab w:val="right" w:pos="9248"/>
              </w:tabs>
              <w:spacing w:line="276" w:lineRule="auto"/>
              <w:rPr>
                <w:rFonts w:ascii="MontessoriScript" w:hAnsi="MontessoriScript"/>
                <w:sz w:val="22"/>
                <w:szCs w:val="22"/>
              </w:rPr>
            </w:pPr>
            <w:proofErr w:type="gramStart"/>
            <w:r>
              <w:rPr>
                <w:rFonts w:ascii="MontessoriScript" w:hAnsi="MontessoriScript"/>
                <w:sz w:val="22"/>
                <w:szCs w:val="22"/>
              </w:rPr>
              <w:t>Telefon</w:t>
            </w:r>
            <w:r w:rsidRPr="000D23B0">
              <w:rPr>
                <w:rFonts w:ascii="MontessoriScript" w:hAnsi="MontessoriScript"/>
                <w:sz w:val="22"/>
                <w:szCs w:val="22"/>
              </w:rPr>
              <w:t xml:space="preserve">:   </w:t>
            </w:r>
            <w:proofErr w:type="gramEnd"/>
            <w:r w:rsidRPr="000D23B0">
              <w:rPr>
                <w:rFonts w:ascii="MontessoriScript" w:hAnsi="MontessoriScript"/>
                <w:sz w:val="22"/>
                <w:szCs w:val="22"/>
              </w:rPr>
              <w:t xml:space="preserve">                                                                 </w:t>
            </w:r>
            <w:r>
              <w:rPr>
                <w:rFonts w:ascii="MontessoriScript" w:hAnsi="MontessoriScript"/>
                <w:sz w:val="22"/>
                <w:szCs w:val="22"/>
              </w:rPr>
              <w:t xml:space="preserve">  E-post</w:t>
            </w:r>
            <w:r w:rsidRPr="000D23B0">
              <w:rPr>
                <w:rFonts w:ascii="MontessoriScript" w:hAnsi="MontessoriScript"/>
                <w:sz w:val="22"/>
                <w:szCs w:val="22"/>
              </w:rPr>
              <w:t xml:space="preserve">:                       </w:t>
            </w:r>
          </w:p>
          <w:p w14:paraId="0094DDF3" w14:textId="77777777" w:rsidR="007657EE" w:rsidRPr="006E01E8" w:rsidRDefault="007657EE" w:rsidP="00E03F0E">
            <w:pPr>
              <w:spacing w:line="276" w:lineRule="auto"/>
            </w:pPr>
          </w:p>
        </w:tc>
      </w:tr>
    </w:tbl>
    <w:p w14:paraId="5F2097F8" w14:textId="77777777" w:rsidR="007657EE" w:rsidRDefault="007657EE" w:rsidP="000D23B0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464"/>
      </w:tblGrid>
      <w:tr w:rsidR="000D23B0" w:rsidRPr="009F4C40" w14:paraId="54DF44E5" w14:textId="77777777" w:rsidTr="00E03F0E">
        <w:tc>
          <w:tcPr>
            <w:tcW w:w="9464" w:type="dxa"/>
            <w:shd w:val="clear" w:color="auto" w:fill="F2F2F2" w:themeFill="background1" w:themeFillShade="F2"/>
          </w:tcPr>
          <w:p w14:paraId="2C44CB56" w14:textId="392ED602" w:rsidR="000D23B0" w:rsidRDefault="000D23B0" w:rsidP="00E03F0E">
            <w:pPr>
              <w:spacing w:line="276" w:lineRule="auto"/>
              <w:rPr>
                <w:rFonts w:ascii="MontessoriScript" w:hAnsi="MontessoriScript"/>
                <w:sz w:val="36"/>
                <w:szCs w:val="36"/>
              </w:rPr>
            </w:pPr>
            <w:r>
              <w:rPr>
                <w:rFonts w:ascii="MontessoriScript" w:hAnsi="MontessoriScript"/>
                <w:sz w:val="36"/>
                <w:szCs w:val="36"/>
              </w:rPr>
              <w:t>Søsken</w:t>
            </w:r>
          </w:p>
          <w:p w14:paraId="572B8537" w14:textId="54D4DB93" w:rsidR="000D23B0" w:rsidRPr="000D23B0" w:rsidRDefault="000D23B0" w:rsidP="00E03F0E">
            <w:pPr>
              <w:spacing w:line="276" w:lineRule="auto"/>
              <w:rPr>
                <w:rFonts w:ascii="MontessoriScript" w:hAnsi="MontessoriScript"/>
                <w:sz w:val="36"/>
                <w:szCs w:val="36"/>
              </w:rPr>
            </w:pPr>
            <w:r w:rsidRPr="006E01E8"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F0F6723" wp14:editId="41D36D02">
                      <wp:simplePos x="0" y="0"/>
                      <wp:positionH relativeFrom="column">
                        <wp:posOffset>4260850</wp:posOffset>
                      </wp:positionH>
                      <wp:positionV relativeFrom="paragraph">
                        <wp:posOffset>201840</wp:posOffset>
                      </wp:positionV>
                      <wp:extent cx="1588674" cy="304800"/>
                      <wp:effectExtent l="0" t="0" r="12065" b="19050"/>
                      <wp:wrapNone/>
                      <wp:docPr id="64602642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8674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49C5CC" w14:textId="77777777" w:rsidR="000D23B0" w:rsidRPr="002C46B4" w:rsidRDefault="000D23B0" w:rsidP="000D23B0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F6723" id="_x0000_s1047" type="#_x0000_t202" style="position:absolute;margin-left:335.5pt;margin-top:15.9pt;width:125.1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">
                      <v:textbox>
                        <w:txbxContent>
                          <w:p w14:paraId="3149C5CC" w14:textId="77777777" w:rsidR="000D23B0" w:rsidRPr="002C46B4" w:rsidRDefault="000D23B0" w:rsidP="000D23B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9DD49E" w14:textId="77777777" w:rsidR="000D23B0" w:rsidRPr="002C46B4" w:rsidRDefault="000D23B0" w:rsidP="00E03F0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C46B4">
              <w:rPr>
                <w:rFonts w:ascii="Calibri" w:hAnsi="Calibri" w:cs="Calibri"/>
                <w:sz w:val="22"/>
                <w:szCs w:val="22"/>
              </w:rPr>
              <w:t xml:space="preserve">Har søkeren søsken som er elever ved Bleik Montessoriskole (Ja/Nei):     </w:t>
            </w:r>
          </w:p>
          <w:p w14:paraId="3FD120AC" w14:textId="29AC1491" w:rsidR="000D23B0" w:rsidRPr="006E01E8" w:rsidRDefault="000D23B0" w:rsidP="00E03F0E">
            <w:pPr>
              <w:spacing w:line="276" w:lineRule="auto"/>
            </w:pPr>
            <w:r w:rsidRPr="000D23B0">
              <w:rPr>
                <w:rFonts w:ascii="MontessoriScript" w:hAnsi="MontessoriScript"/>
                <w:sz w:val="22"/>
                <w:szCs w:val="22"/>
              </w:rPr>
              <w:t xml:space="preserve">                                             </w:t>
            </w:r>
          </w:p>
        </w:tc>
      </w:tr>
    </w:tbl>
    <w:p w14:paraId="1462D9F0" w14:textId="77777777" w:rsidR="000D23B0" w:rsidRDefault="000D23B0" w:rsidP="000D23B0"/>
    <w:p w14:paraId="2F4F9060" w14:textId="77777777" w:rsidR="000D23B0" w:rsidRDefault="000D23B0" w:rsidP="000D23B0"/>
    <w:p w14:paraId="7021C37D" w14:textId="77777777" w:rsidR="000D23B0" w:rsidRDefault="000D23B0" w:rsidP="00ED6376">
      <w:pPr>
        <w:spacing w:line="276" w:lineRule="auto"/>
        <w:rPr>
          <w:rFonts w:ascii="Comic Sans MS" w:hAnsi="Comic Sans M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464"/>
      </w:tblGrid>
      <w:tr w:rsidR="000D23B0" w:rsidRPr="009F4C40" w14:paraId="0DD464D0" w14:textId="77777777" w:rsidTr="00E03F0E">
        <w:tc>
          <w:tcPr>
            <w:tcW w:w="9464" w:type="dxa"/>
            <w:shd w:val="clear" w:color="auto" w:fill="F2F2F2" w:themeFill="background1" w:themeFillShade="F2"/>
          </w:tcPr>
          <w:p w14:paraId="7CA226E7" w14:textId="5850625F" w:rsidR="002C46B4" w:rsidRDefault="002C46B4" w:rsidP="000D23B0">
            <w:pPr>
              <w:rPr>
                <w:rFonts w:ascii="MontessoriScript" w:hAnsi="MontessoriScript"/>
                <w:sz w:val="36"/>
                <w:szCs w:val="36"/>
              </w:rPr>
            </w:pPr>
          </w:p>
          <w:p w14:paraId="6FC6083C" w14:textId="0FB53CC5" w:rsidR="000D23B0" w:rsidRDefault="000D23B0" w:rsidP="000D23B0">
            <w:pPr>
              <w:rPr>
                <w:rFonts w:ascii="MontessoriScript" w:hAnsi="MontessoriScript"/>
                <w:sz w:val="36"/>
                <w:szCs w:val="36"/>
              </w:rPr>
            </w:pPr>
            <w:r w:rsidRPr="000D23B0">
              <w:rPr>
                <w:rFonts w:ascii="MontessoriScript" w:hAnsi="MontessoriScript"/>
                <w:sz w:val="36"/>
                <w:szCs w:val="36"/>
              </w:rPr>
              <w:t>Vi ønsker med dette at vårt barn blir opptatt som elev ved Bleik Montessoriskole fra og med skoleåret 202</w:t>
            </w:r>
            <w:r w:rsidR="001C1854">
              <w:rPr>
                <w:rFonts w:ascii="MontessoriScript" w:hAnsi="MontessoriScript"/>
                <w:sz w:val="36"/>
                <w:szCs w:val="36"/>
              </w:rPr>
              <w:t>6</w:t>
            </w:r>
            <w:r w:rsidR="00D11784">
              <w:rPr>
                <w:rFonts w:ascii="MontessoriScript" w:hAnsi="MontessoriScript"/>
                <w:sz w:val="36"/>
                <w:szCs w:val="36"/>
              </w:rPr>
              <w:t>-</w:t>
            </w:r>
            <w:r w:rsidRPr="000D23B0">
              <w:rPr>
                <w:rFonts w:ascii="MontessoriScript" w:hAnsi="MontessoriScript"/>
                <w:sz w:val="36"/>
                <w:szCs w:val="36"/>
              </w:rPr>
              <w:t>202</w:t>
            </w:r>
            <w:r w:rsidR="001C1854">
              <w:rPr>
                <w:rFonts w:ascii="MontessoriScript" w:hAnsi="MontessoriScript"/>
                <w:sz w:val="36"/>
                <w:szCs w:val="36"/>
              </w:rPr>
              <w:t>7</w:t>
            </w:r>
            <w:r w:rsidRPr="000D23B0">
              <w:rPr>
                <w:rFonts w:ascii="MontessoriScript" w:hAnsi="MontessoriScript"/>
                <w:sz w:val="36"/>
                <w:szCs w:val="36"/>
              </w:rPr>
              <w:t>:</w:t>
            </w:r>
          </w:p>
          <w:p w14:paraId="73CED3D9" w14:textId="77777777" w:rsidR="000D23B0" w:rsidRDefault="000D23B0" w:rsidP="000D23B0">
            <w:pPr>
              <w:rPr>
                <w:rFonts w:ascii="MontessoriScript" w:hAnsi="MontessoriScript"/>
                <w:sz w:val="36"/>
                <w:szCs w:val="36"/>
              </w:rPr>
            </w:pPr>
          </w:p>
          <w:p w14:paraId="2797E82A" w14:textId="77777777" w:rsidR="000D23B0" w:rsidRPr="002C46B4" w:rsidRDefault="000D23B0" w:rsidP="000D23B0">
            <w:pPr>
              <w:spacing w:line="276" w:lineRule="auto"/>
              <w:rPr>
                <w:rFonts w:ascii="Calibri" w:hAnsi="Calibri" w:cs="Calibri"/>
              </w:rPr>
            </w:pPr>
          </w:p>
          <w:p w14:paraId="09B2689B" w14:textId="2CEDD20D" w:rsidR="000D23B0" w:rsidRPr="002C46B4" w:rsidRDefault="000D23B0" w:rsidP="002C46B4">
            <w:pPr>
              <w:spacing w:line="276" w:lineRule="auto"/>
              <w:ind w:left="39"/>
              <w:rPr>
                <w:rFonts w:ascii="Calibri" w:hAnsi="Calibri" w:cs="Calibri"/>
                <w:lang w:val="da-DK"/>
              </w:rPr>
            </w:pPr>
            <w:r w:rsidRPr="002C46B4">
              <w:rPr>
                <w:rFonts w:ascii="Calibri" w:hAnsi="Calibri" w:cs="Calibri"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803F66B" wp14:editId="2B115012">
                      <wp:simplePos x="0" y="0"/>
                      <wp:positionH relativeFrom="column">
                        <wp:posOffset>3119755</wp:posOffset>
                      </wp:positionH>
                      <wp:positionV relativeFrom="paragraph">
                        <wp:posOffset>182880</wp:posOffset>
                      </wp:positionV>
                      <wp:extent cx="2628900" cy="304800"/>
                      <wp:effectExtent l="9525" t="10160" r="9525" b="8890"/>
                      <wp:wrapNone/>
                      <wp:docPr id="333089180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A3561A" w14:textId="77777777" w:rsidR="000D23B0" w:rsidRPr="002C46B4" w:rsidRDefault="000D23B0" w:rsidP="000D23B0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3F66B" id="Text Box 71" o:spid="_x0000_s1048" type="#_x0000_t202" style="position:absolute;left:0;text-align:left;margin-left:245.65pt;margin-top:14.4pt;width:207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">
                      <v:textbox>
                        <w:txbxContent>
                          <w:p w14:paraId="05A3561A" w14:textId="77777777" w:rsidR="000D23B0" w:rsidRPr="002C46B4" w:rsidRDefault="000D23B0" w:rsidP="000D23B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46B4">
              <w:rPr>
                <w:rFonts w:ascii="Calibri" w:hAnsi="Calibri" w:cs="Calibri"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2399D47" wp14:editId="0753855D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182880</wp:posOffset>
                      </wp:positionV>
                      <wp:extent cx="2438400" cy="304800"/>
                      <wp:effectExtent l="12700" t="10160" r="6350" b="8890"/>
                      <wp:wrapNone/>
                      <wp:docPr id="473082074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2AE083" w14:textId="77777777" w:rsidR="000D23B0" w:rsidRPr="002C46B4" w:rsidRDefault="000D23B0" w:rsidP="000D23B0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99D47" id="Text Box 67" o:spid="_x0000_s1049" type="#_x0000_t202" style="position:absolute;left:0;text-align:left;margin-left:.65pt;margin-top:14.4pt;width:192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">
                      <v:textbox>
                        <w:txbxContent>
                          <w:p w14:paraId="662AE083" w14:textId="77777777" w:rsidR="000D23B0" w:rsidRPr="002C46B4" w:rsidRDefault="000D23B0" w:rsidP="000D23B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46B4">
              <w:rPr>
                <w:rFonts w:ascii="Calibri" w:hAnsi="Calibri" w:cs="Calibri"/>
                <w:lang w:val="da-DK"/>
              </w:rPr>
              <w:t xml:space="preserve">Sted og dato:                                                            </w:t>
            </w:r>
            <w:r w:rsidR="002C46B4">
              <w:rPr>
                <w:rFonts w:ascii="Calibri" w:hAnsi="Calibri" w:cs="Calibri"/>
                <w:lang w:val="da-DK"/>
              </w:rPr>
              <w:t xml:space="preserve">    </w:t>
            </w:r>
            <w:r w:rsidRPr="002C46B4">
              <w:rPr>
                <w:rFonts w:ascii="Calibri" w:hAnsi="Calibri" w:cs="Calibri"/>
                <w:lang w:val="da-DK"/>
              </w:rPr>
              <w:t xml:space="preserve"> Sted og dato:</w:t>
            </w:r>
          </w:p>
          <w:p w14:paraId="1C63B184" w14:textId="77777777" w:rsidR="000D23B0" w:rsidRPr="002C46B4" w:rsidRDefault="000D23B0" w:rsidP="002C46B4">
            <w:pPr>
              <w:spacing w:line="276" w:lineRule="auto"/>
              <w:ind w:left="39"/>
              <w:rPr>
                <w:rFonts w:ascii="Calibri" w:hAnsi="Calibri" w:cs="Calibri"/>
                <w:lang w:val="da-DK"/>
              </w:rPr>
            </w:pPr>
          </w:p>
          <w:p w14:paraId="379DD910" w14:textId="77777777" w:rsidR="000D23B0" w:rsidRPr="002C46B4" w:rsidRDefault="000D23B0" w:rsidP="002C46B4">
            <w:pPr>
              <w:spacing w:line="276" w:lineRule="auto"/>
              <w:ind w:left="39"/>
              <w:rPr>
                <w:rFonts w:ascii="Calibri" w:hAnsi="Calibri" w:cs="Calibri"/>
                <w:lang w:val="da-DK"/>
              </w:rPr>
            </w:pPr>
          </w:p>
          <w:p w14:paraId="3D9D18EC" w14:textId="16E3F2C9" w:rsidR="000D23B0" w:rsidRPr="002C46B4" w:rsidRDefault="000D23B0" w:rsidP="002C46B4">
            <w:pPr>
              <w:spacing w:line="276" w:lineRule="auto"/>
              <w:ind w:left="39"/>
              <w:rPr>
                <w:rFonts w:ascii="Calibri" w:hAnsi="Calibri" w:cs="Calibri"/>
              </w:rPr>
            </w:pPr>
            <w:r w:rsidRPr="002C46B4">
              <w:rPr>
                <w:rFonts w:ascii="Calibri" w:hAnsi="Calibri" w:cs="Calibri"/>
              </w:rPr>
              <w:t xml:space="preserve">Sign.                                                                      </w:t>
            </w:r>
            <w:r w:rsidR="002C46B4">
              <w:rPr>
                <w:rFonts w:ascii="Calibri" w:hAnsi="Calibri" w:cs="Calibri"/>
              </w:rPr>
              <w:t xml:space="preserve">       </w:t>
            </w:r>
            <w:r w:rsidRPr="002C46B4">
              <w:rPr>
                <w:rFonts w:ascii="Calibri" w:hAnsi="Calibri" w:cs="Calibri"/>
              </w:rPr>
              <w:t xml:space="preserve">    Sign.</w:t>
            </w:r>
          </w:p>
          <w:p w14:paraId="4ED1F4F8" w14:textId="1338B22F" w:rsidR="000D23B0" w:rsidRPr="00537B5D" w:rsidRDefault="000D23B0" w:rsidP="000D23B0">
            <w:pPr>
              <w:spacing w:line="276" w:lineRule="auto"/>
            </w:pPr>
            <w:r w:rsidRPr="00537B5D"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A2FE8B9" wp14:editId="1F26B3B5">
                      <wp:simplePos x="0" y="0"/>
                      <wp:positionH relativeFrom="column">
                        <wp:posOffset>3113586</wp:posOffset>
                      </wp:positionH>
                      <wp:positionV relativeFrom="paragraph">
                        <wp:posOffset>21499</wp:posOffset>
                      </wp:positionV>
                      <wp:extent cx="2628900" cy="588192"/>
                      <wp:effectExtent l="0" t="0" r="19050" b="21590"/>
                      <wp:wrapNone/>
                      <wp:docPr id="1736864705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5881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F3DCDB" w14:textId="77777777" w:rsidR="000D23B0" w:rsidRPr="002C46B4" w:rsidRDefault="000D23B0" w:rsidP="000D23B0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FE8B9" id="Text Box 72" o:spid="_x0000_s1050" type="#_x0000_t202" style="position:absolute;margin-left:245.15pt;margin-top:1.7pt;width:207pt;height:46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">
                      <v:textbox>
                        <w:txbxContent>
                          <w:p w14:paraId="15F3DCDB" w14:textId="77777777" w:rsidR="000D23B0" w:rsidRPr="002C46B4" w:rsidRDefault="000D23B0" w:rsidP="000D23B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7B5D"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3721952" wp14:editId="2AC8E013">
                      <wp:simplePos x="0" y="0"/>
                      <wp:positionH relativeFrom="column">
                        <wp:posOffset>7801</wp:posOffset>
                      </wp:positionH>
                      <wp:positionV relativeFrom="paragraph">
                        <wp:posOffset>21499</wp:posOffset>
                      </wp:positionV>
                      <wp:extent cx="2438400" cy="588192"/>
                      <wp:effectExtent l="0" t="0" r="19050" b="21590"/>
                      <wp:wrapNone/>
                      <wp:docPr id="603643419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5881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6C7A2D" w14:textId="77777777" w:rsidR="000D23B0" w:rsidRDefault="000D23B0" w:rsidP="000D23B0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14:paraId="29DE3360" w14:textId="77777777" w:rsidR="002C46B4" w:rsidRDefault="002C46B4" w:rsidP="000D23B0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14:paraId="71DC5128" w14:textId="77777777" w:rsidR="002C46B4" w:rsidRPr="002C46B4" w:rsidRDefault="002C46B4" w:rsidP="000D23B0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21952" id="Text Box 69" o:spid="_x0000_s1051" type="#_x0000_t202" style="position:absolute;margin-left:.6pt;margin-top:1.7pt;width:192pt;height:46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">
                      <v:textbox>
                        <w:txbxContent>
                          <w:p w14:paraId="476C7A2D" w14:textId="77777777" w:rsidR="000D23B0" w:rsidRDefault="000D23B0" w:rsidP="000D23B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29DE3360" w14:textId="77777777" w:rsidR="002C46B4" w:rsidRDefault="002C46B4" w:rsidP="000D23B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71DC5128" w14:textId="77777777" w:rsidR="002C46B4" w:rsidRPr="002C46B4" w:rsidRDefault="002C46B4" w:rsidP="000D23B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AFA2C3" w14:textId="77777777" w:rsidR="000D23B0" w:rsidRPr="00537B5D" w:rsidRDefault="000D23B0" w:rsidP="000D23B0">
            <w:pPr>
              <w:spacing w:line="276" w:lineRule="auto"/>
            </w:pPr>
          </w:p>
          <w:p w14:paraId="3E94A82B" w14:textId="77777777" w:rsidR="000D23B0" w:rsidRDefault="000D23B0" w:rsidP="00E03F0E">
            <w:pPr>
              <w:spacing w:line="276" w:lineRule="auto"/>
              <w:rPr>
                <w:rFonts w:ascii="MontessoriScript" w:hAnsi="MontessoriScript"/>
                <w:sz w:val="22"/>
                <w:szCs w:val="22"/>
              </w:rPr>
            </w:pPr>
            <w:r w:rsidRPr="000D23B0">
              <w:rPr>
                <w:rFonts w:ascii="MontessoriScript" w:hAnsi="MontessoriScript"/>
                <w:sz w:val="22"/>
                <w:szCs w:val="22"/>
              </w:rPr>
              <w:t xml:space="preserve"> </w:t>
            </w:r>
          </w:p>
          <w:p w14:paraId="059BAEBB" w14:textId="77777777" w:rsidR="002C46B4" w:rsidRDefault="002C46B4" w:rsidP="00E03F0E">
            <w:pPr>
              <w:spacing w:line="276" w:lineRule="auto"/>
              <w:rPr>
                <w:sz w:val="22"/>
                <w:szCs w:val="22"/>
              </w:rPr>
            </w:pPr>
          </w:p>
          <w:p w14:paraId="5CF71458" w14:textId="71F60178" w:rsidR="002C46B4" w:rsidRPr="006E01E8" w:rsidRDefault="002C46B4" w:rsidP="00E03F0E">
            <w:pPr>
              <w:spacing w:line="276" w:lineRule="auto"/>
            </w:pPr>
          </w:p>
        </w:tc>
      </w:tr>
    </w:tbl>
    <w:p w14:paraId="282C482B" w14:textId="77777777" w:rsidR="000D23B0" w:rsidRDefault="000D23B0" w:rsidP="000D23B0"/>
    <w:p w14:paraId="45D973D6" w14:textId="23AD9BAA" w:rsidR="000D23B0" w:rsidRPr="007657EE" w:rsidRDefault="007657EE" w:rsidP="007657EE">
      <w:pPr>
        <w:jc w:val="center"/>
        <w:rPr>
          <w:rFonts w:ascii="MontessoriScript" w:hAnsi="MontessoriScript"/>
          <w:sz w:val="36"/>
          <w:szCs w:val="36"/>
        </w:rPr>
      </w:pPr>
      <w:r w:rsidRPr="007657EE">
        <w:rPr>
          <w:rFonts w:ascii="MontessoriScript" w:hAnsi="MontessoriScript"/>
          <w:sz w:val="36"/>
          <w:szCs w:val="36"/>
        </w:rPr>
        <w:t>Velkommen som søker til Bleik Montessoriskole!</w:t>
      </w:r>
    </w:p>
    <w:p w14:paraId="2A00155B" w14:textId="77777777" w:rsidR="00ED6376" w:rsidRDefault="00ED6376" w:rsidP="00ED6376">
      <w:pPr>
        <w:spacing w:line="276" w:lineRule="auto"/>
        <w:rPr>
          <w:rFonts w:ascii="Comic Sans MS" w:hAnsi="Comic Sans M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493"/>
      </w:tblGrid>
      <w:tr w:rsidR="00ED6376" w:rsidRPr="007A228E" w14:paraId="657C73F0" w14:textId="77777777" w:rsidTr="002C46B4">
        <w:tc>
          <w:tcPr>
            <w:tcW w:w="9493" w:type="dxa"/>
            <w:shd w:val="clear" w:color="auto" w:fill="F2F2F2"/>
          </w:tcPr>
          <w:p w14:paraId="491EB7AB" w14:textId="77777777" w:rsidR="002C46B4" w:rsidRDefault="002C46B4" w:rsidP="0050110B">
            <w:pPr>
              <w:spacing w:line="276" w:lineRule="auto"/>
              <w:rPr>
                <w:rFonts w:ascii="MontessoriScript" w:hAnsi="MontessoriScript"/>
                <w:bCs/>
                <w:sz w:val="36"/>
                <w:szCs w:val="36"/>
              </w:rPr>
            </w:pPr>
          </w:p>
          <w:p w14:paraId="603FFF07" w14:textId="77491104" w:rsidR="00ED6376" w:rsidRPr="002C46B4" w:rsidRDefault="00ED6376" w:rsidP="0050110B">
            <w:pPr>
              <w:spacing w:line="276" w:lineRule="auto"/>
              <w:rPr>
                <w:rFonts w:ascii="MontessoriScript" w:hAnsi="MontessoriScript"/>
                <w:bCs/>
                <w:sz w:val="40"/>
                <w:szCs w:val="40"/>
              </w:rPr>
            </w:pPr>
            <w:r w:rsidRPr="002C46B4">
              <w:rPr>
                <w:rFonts w:ascii="MontessoriScript" w:hAnsi="MontessoriScript"/>
                <w:bCs/>
                <w:sz w:val="40"/>
                <w:szCs w:val="40"/>
              </w:rPr>
              <w:t>Generelle bestemmelser:</w:t>
            </w:r>
          </w:p>
          <w:p w14:paraId="12278783" w14:textId="26A9F788" w:rsidR="00ED6376" w:rsidRPr="002C46B4" w:rsidRDefault="00ED6376" w:rsidP="002C46B4">
            <w:pPr>
              <w:numPr>
                <w:ilvl w:val="0"/>
                <w:numId w:val="36"/>
              </w:numPr>
              <w:spacing w:line="276" w:lineRule="auto"/>
              <w:ind w:right="309"/>
              <w:rPr>
                <w:rFonts w:ascii="Calibri" w:hAnsi="Calibri" w:cs="Calibri"/>
              </w:rPr>
            </w:pPr>
            <w:r w:rsidRPr="002C46B4">
              <w:rPr>
                <w:rFonts w:ascii="Calibri" w:hAnsi="Calibri" w:cs="Calibri"/>
              </w:rPr>
              <w:t>Skoleplassen er reservert og bindende når du/dere bekrefter den skriftlig i skolens brev med tilbud om plass. Plassen beholdes til den sies opp</w:t>
            </w:r>
            <w:r w:rsidR="00536CFF">
              <w:rPr>
                <w:rFonts w:ascii="Calibri" w:hAnsi="Calibri" w:cs="Calibri"/>
              </w:rPr>
              <w:t xml:space="preserve"> skriftlig</w:t>
            </w:r>
            <w:r w:rsidRPr="002C46B4">
              <w:rPr>
                <w:rFonts w:ascii="Calibri" w:hAnsi="Calibri" w:cs="Calibri"/>
              </w:rPr>
              <w:t>, eller til eleven går ut av 7. klasse.</w:t>
            </w:r>
          </w:p>
          <w:p w14:paraId="11866982" w14:textId="286951AD" w:rsidR="00ED6376" w:rsidRPr="002C46B4" w:rsidRDefault="00ED6376" w:rsidP="002C46B4">
            <w:pPr>
              <w:numPr>
                <w:ilvl w:val="0"/>
                <w:numId w:val="36"/>
              </w:numPr>
              <w:spacing w:line="276" w:lineRule="auto"/>
              <w:ind w:right="309"/>
              <w:rPr>
                <w:rFonts w:ascii="Calibri" w:hAnsi="Calibri" w:cs="Calibri"/>
              </w:rPr>
            </w:pPr>
            <w:r w:rsidRPr="002C46B4">
              <w:rPr>
                <w:rFonts w:ascii="Calibri" w:hAnsi="Calibri" w:cs="Calibri"/>
              </w:rPr>
              <w:t xml:space="preserve">For de elevene som ønsker å delta i skolens matordning, vil Bleik Montessoriskole kreve inn matpenger på kr </w:t>
            </w:r>
            <w:r w:rsidR="004418F6">
              <w:rPr>
                <w:rFonts w:ascii="Calibri" w:hAnsi="Calibri" w:cs="Calibri"/>
              </w:rPr>
              <w:t>400</w:t>
            </w:r>
            <w:r w:rsidRPr="002C46B4">
              <w:rPr>
                <w:rFonts w:ascii="Calibri" w:hAnsi="Calibri" w:cs="Calibri"/>
              </w:rPr>
              <w:t>,- pr mnd. fra og med september til og med juni.</w:t>
            </w:r>
          </w:p>
          <w:p w14:paraId="6C8A6D8D" w14:textId="3CF39472" w:rsidR="00ED6376" w:rsidRPr="002C46B4" w:rsidRDefault="00ED6376" w:rsidP="002C46B4">
            <w:pPr>
              <w:numPr>
                <w:ilvl w:val="0"/>
                <w:numId w:val="36"/>
              </w:numPr>
              <w:spacing w:line="276" w:lineRule="auto"/>
              <w:ind w:right="309"/>
              <w:rPr>
                <w:rFonts w:ascii="Calibri" w:hAnsi="Calibri" w:cs="Calibri"/>
              </w:rPr>
            </w:pPr>
            <w:r w:rsidRPr="002C46B4">
              <w:rPr>
                <w:rFonts w:ascii="Calibri" w:hAnsi="Calibri" w:cs="Calibri"/>
              </w:rPr>
              <w:t xml:space="preserve">Søknadsfristen er </w:t>
            </w:r>
            <w:r w:rsidRPr="002C46B4">
              <w:rPr>
                <w:rFonts w:ascii="Calibri" w:hAnsi="Calibri" w:cs="Calibri"/>
                <w:b/>
              </w:rPr>
              <w:t xml:space="preserve">1.februar </w:t>
            </w:r>
            <w:r w:rsidRPr="002C46B4">
              <w:rPr>
                <w:rFonts w:ascii="Calibri" w:hAnsi="Calibri" w:cs="Calibri"/>
              </w:rPr>
              <w:t>hvert år.</w:t>
            </w:r>
            <w:r w:rsidR="007657EE">
              <w:rPr>
                <w:rFonts w:ascii="Calibri" w:hAnsi="Calibri" w:cs="Calibri"/>
              </w:rPr>
              <w:t xml:space="preserve"> Søknaden behandles konfidensielt.</w:t>
            </w:r>
          </w:p>
          <w:p w14:paraId="1599A573" w14:textId="77777777" w:rsidR="00ED6376" w:rsidRDefault="00ED6376" w:rsidP="002C46B4">
            <w:pPr>
              <w:numPr>
                <w:ilvl w:val="0"/>
                <w:numId w:val="36"/>
              </w:numPr>
              <w:spacing w:line="276" w:lineRule="auto"/>
              <w:ind w:right="309"/>
              <w:rPr>
                <w:rFonts w:ascii="Calibri" w:hAnsi="Calibri" w:cs="Calibri"/>
              </w:rPr>
            </w:pPr>
            <w:r w:rsidRPr="002C46B4">
              <w:rPr>
                <w:rFonts w:ascii="Calibri" w:hAnsi="Calibri" w:cs="Calibri"/>
              </w:rPr>
              <w:t>Eventuelt tilbud om plass vil bli sendt ut i løpet av seks uker etter søknadsfristens utløp.</w:t>
            </w:r>
          </w:p>
          <w:p w14:paraId="03822E88" w14:textId="1B083CFE" w:rsidR="00536CFF" w:rsidRDefault="00536CFF" w:rsidP="002C46B4">
            <w:pPr>
              <w:numPr>
                <w:ilvl w:val="0"/>
                <w:numId w:val="36"/>
              </w:numPr>
              <w:spacing w:line="276" w:lineRule="auto"/>
              <w:ind w:right="30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Etter elevopptak leveres elevens personnummer til skolen.</w:t>
            </w:r>
          </w:p>
          <w:p w14:paraId="03A882A2" w14:textId="2E1566E3" w:rsidR="007657EE" w:rsidRPr="002C46B4" w:rsidRDefault="007657EE" w:rsidP="002C46B4">
            <w:pPr>
              <w:numPr>
                <w:ilvl w:val="0"/>
                <w:numId w:val="36"/>
              </w:numPr>
              <w:spacing w:line="276" w:lineRule="auto"/>
              <w:ind w:right="30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Inntaksreglementet ligger på skolens nettside (</w:t>
            </w:r>
            <w:r w:rsidR="00536CFF" w:rsidRPr="001124FD">
              <w:rPr>
                <w:rFonts w:ascii="Calibri" w:hAnsi="Calibri" w:cs="Calibri"/>
              </w:rPr>
              <w:t>www.bleikmontessoriskole.no</w:t>
            </w:r>
            <w:r>
              <w:rPr>
                <w:rFonts w:ascii="Calibri" w:hAnsi="Calibri" w:cs="Calibri"/>
              </w:rPr>
              <w:t>)</w:t>
            </w:r>
            <w:r w:rsidR="00536CFF">
              <w:rPr>
                <w:rFonts w:ascii="Calibri" w:hAnsi="Calibri" w:cs="Calibri"/>
              </w:rPr>
              <w:t xml:space="preserve"> og kan fås ved henvendelse til skolen.</w:t>
            </w:r>
          </w:p>
          <w:p w14:paraId="426CDD8E" w14:textId="77777777" w:rsidR="00ED6376" w:rsidRPr="007A228E" w:rsidRDefault="00ED6376" w:rsidP="0050110B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7278B8D8" w14:textId="77777777" w:rsidR="00ED6376" w:rsidRDefault="00ED6376" w:rsidP="00ED6376">
      <w:pPr>
        <w:spacing w:line="276" w:lineRule="auto"/>
        <w:rPr>
          <w:rFonts w:ascii="Comic Sans MS" w:hAnsi="Comic Sans MS"/>
        </w:rPr>
      </w:pPr>
    </w:p>
    <w:p w14:paraId="7F0C6441" w14:textId="42970BCA" w:rsidR="00020964" w:rsidRPr="00616129" w:rsidRDefault="00020964" w:rsidP="00DE4F0B">
      <w:pPr>
        <w:rPr>
          <w:rFonts w:asciiTheme="minorHAnsi" w:hAnsiTheme="minorHAnsi"/>
          <w:sz w:val="22"/>
          <w:szCs w:val="22"/>
        </w:rPr>
      </w:pPr>
    </w:p>
    <w:sectPr w:rsidR="00020964" w:rsidRPr="00616129" w:rsidSect="002C46B4">
      <w:headerReference w:type="default" r:id="rId10"/>
      <w:footerReference w:type="default" r:id="rId11"/>
      <w:pgSz w:w="11906" w:h="16838"/>
      <w:pgMar w:top="2694" w:right="1417" w:bottom="709" w:left="1417" w:header="1135" w:footer="1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5B737" w14:textId="77777777" w:rsidR="00D7304B" w:rsidRDefault="00D7304B" w:rsidP="00D1496D">
      <w:r>
        <w:separator/>
      </w:r>
    </w:p>
  </w:endnote>
  <w:endnote w:type="continuationSeparator" w:id="0">
    <w:p w14:paraId="58D355F9" w14:textId="77777777" w:rsidR="00D7304B" w:rsidRDefault="00D7304B" w:rsidP="00D1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slo Sans Offic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essoriScrip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E059" w14:textId="5FB222B4" w:rsidR="00EA77BC" w:rsidRDefault="00AD4AA3" w:rsidP="00721006">
    <w:pPr>
      <w:pStyle w:val="Bunntekst"/>
      <w:tabs>
        <w:tab w:val="left" w:pos="577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73DE8A1" wp14:editId="276F46E0">
              <wp:simplePos x="0" y="0"/>
              <wp:positionH relativeFrom="column">
                <wp:posOffset>4611370</wp:posOffset>
              </wp:positionH>
              <wp:positionV relativeFrom="paragraph">
                <wp:posOffset>159385</wp:posOffset>
              </wp:positionV>
              <wp:extent cx="1752600" cy="400050"/>
              <wp:effectExtent l="0" t="0" r="0" b="0"/>
              <wp:wrapNone/>
              <wp:docPr id="502718386" name="Tekstbok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A65537" w14:textId="77777777" w:rsidR="00AD4AA3" w:rsidRPr="00C84C7F" w:rsidRDefault="00AD4AA3" w:rsidP="00AD4AA3">
                          <w:pPr>
                            <w:pStyle w:val="Ingenmellomrom"/>
                            <w:jc w:val="center"/>
                            <w:rPr>
                              <w:rFonts w:ascii="MontessoriScript" w:hAnsi="MontessoriScript"/>
                            </w:rPr>
                          </w:pPr>
                          <w:r>
                            <w:rPr>
                              <w:rFonts w:ascii="MontessoriScript" w:hAnsi="MontessoriScript"/>
                            </w:rPr>
                            <w:t>rektor@bleikmontessoriskole.no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3DE8A1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52" type="#_x0000_t202" style="position:absolute;margin-left:363.1pt;margin-top:12.55pt;width:138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" fillcolor="white [3201]" stroked="f" strokeweight=".5pt">
              <v:textbox>
                <w:txbxContent>
                  <w:p w14:paraId="15A65537" w14:textId="77777777" w:rsidR="00AD4AA3" w:rsidRPr="00C84C7F" w:rsidRDefault="00AD4AA3" w:rsidP="00AD4AA3">
                    <w:pPr>
                      <w:pStyle w:val="Ingenmellomrom"/>
                      <w:jc w:val="center"/>
                      <w:rPr>
                        <w:rFonts w:ascii="MontessoriScript" w:hAnsi="MontessoriScript"/>
                      </w:rPr>
                    </w:pPr>
                    <w:r>
                      <w:rPr>
                        <w:rFonts w:ascii="MontessoriScript" w:hAnsi="MontessoriScript"/>
                      </w:rPr>
                      <w:t>rektor@bleikmontessoriskole.no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6DD067" wp14:editId="4FEA4A3A">
              <wp:simplePos x="0" y="0"/>
              <wp:positionH relativeFrom="column">
                <wp:posOffset>2906368</wp:posOffset>
              </wp:positionH>
              <wp:positionV relativeFrom="paragraph">
                <wp:posOffset>168275</wp:posOffset>
              </wp:positionV>
              <wp:extent cx="1752600" cy="400050"/>
              <wp:effectExtent l="0" t="0" r="0" b="0"/>
              <wp:wrapNone/>
              <wp:docPr id="1446414733" name="Tekstbok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F638E4" w14:textId="77777777" w:rsidR="00AA6A2F" w:rsidRPr="00C84C7F" w:rsidRDefault="00AA6A2F" w:rsidP="00AA6A2F">
                          <w:pPr>
                            <w:pStyle w:val="Ingenmellomrom"/>
                            <w:jc w:val="center"/>
                            <w:rPr>
                              <w:rFonts w:ascii="MontessoriScript" w:hAnsi="MontessoriScript"/>
                            </w:rPr>
                          </w:pPr>
                          <w:r>
                            <w:rPr>
                              <w:rFonts w:ascii="MontessoriScript" w:hAnsi="MontessoriScript"/>
                            </w:rPr>
                            <w:t>www.bleikmontessoriskole.no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6DD067" id="_x0000_s1053" type="#_x0000_t202" style="position:absolute;margin-left:228.85pt;margin-top:13.25pt;width:138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" fillcolor="white [3201]" stroked="f" strokeweight=".5pt">
              <v:textbox>
                <w:txbxContent>
                  <w:p w14:paraId="52F638E4" w14:textId="77777777" w:rsidR="00AA6A2F" w:rsidRPr="00C84C7F" w:rsidRDefault="00AA6A2F" w:rsidP="00AA6A2F">
                    <w:pPr>
                      <w:pStyle w:val="Ingenmellomrom"/>
                      <w:jc w:val="center"/>
                      <w:rPr>
                        <w:rFonts w:ascii="MontessoriScript" w:hAnsi="MontessoriScript"/>
                      </w:rPr>
                    </w:pPr>
                    <w:r>
                      <w:rPr>
                        <w:rFonts w:ascii="MontessoriScript" w:hAnsi="MontessoriScript"/>
                      </w:rPr>
                      <w:t>www.bleikmontessoriskole.no</w:t>
                    </w:r>
                  </w:p>
                </w:txbxContent>
              </v:textbox>
            </v:shape>
          </w:pict>
        </mc:Fallback>
      </mc:AlternateContent>
    </w:r>
    <w:r w:rsidR="0072100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659FEF" wp14:editId="7C244041">
              <wp:simplePos x="0" y="0"/>
              <wp:positionH relativeFrom="column">
                <wp:posOffset>1600200</wp:posOffset>
              </wp:positionH>
              <wp:positionV relativeFrom="paragraph">
                <wp:posOffset>172527</wp:posOffset>
              </wp:positionV>
              <wp:extent cx="1504950" cy="400050"/>
              <wp:effectExtent l="0" t="0" r="0" b="0"/>
              <wp:wrapNone/>
              <wp:docPr id="1330082233" name="Tekstbok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816564" w14:textId="77777777" w:rsidR="00721006" w:rsidRDefault="00721006" w:rsidP="00721006">
                          <w:pPr>
                            <w:pStyle w:val="Ingenmellomrom"/>
                            <w:jc w:val="center"/>
                            <w:rPr>
                              <w:rFonts w:ascii="MontessoriScript" w:hAnsi="MontessoriScript"/>
                            </w:rPr>
                          </w:pPr>
                          <w:r>
                            <w:rPr>
                              <w:rFonts w:ascii="MontessoriScript" w:hAnsi="MontessoriScript"/>
                            </w:rPr>
                            <w:t>Rektor: 90 24 87 98</w:t>
                          </w:r>
                        </w:p>
                        <w:p w14:paraId="441B697F" w14:textId="77777777" w:rsidR="00721006" w:rsidRPr="00C84C7F" w:rsidRDefault="00721006" w:rsidP="00721006">
                          <w:pPr>
                            <w:pStyle w:val="Ingenmellomrom"/>
                            <w:jc w:val="center"/>
                            <w:rPr>
                              <w:rFonts w:ascii="MontessoriScript" w:hAnsi="MontessoriScript"/>
                            </w:rPr>
                          </w:pPr>
                          <w:r>
                            <w:rPr>
                              <w:rFonts w:ascii="MontessoriScript" w:hAnsi="MontessoriScript"/>
                            </w:rPr>
                            <w:t>Personale: 41 62 98 78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659FEF" id="_x0000_s1054" type="#_x0000_t202" style="position:absolute;margin-left:126pt;margin-top:13.6pt;width:118.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" fillcolor="white [3201]" stroked="f" strokeweight=".5pt">
              <v:textbox>
                <w:txbxContent>
                  <w:p w14:paraId="09816564" w14:textId="77777777" w:rsidR="00721006" w:rsidRDefault="00721006" w:rsidP="00721006">
                    <w:pPr>
                      <w:pStyle w:val="Ingenmellomrom"/>
                      <w:jc w:val="center"/>
                      <w:rPr>
                        <w:rFonts w:ascii="MontessoriScript" w:hAnsi="MontessoriScript"/>
                      </w:rPr>
                    </w:pPr>
                    <w:r>
                      <w:rPr>
                        <w:rFonts w:ascii="MontessoriScript" w:hAnsi="MontessoriScript"/>
                      </w:rPr>
                      <w:t>Rektor: 90 24 87 98</w:t>
                    </w:r>
                  </w:p>
                  <w:p w14:paraId="441B697F" w14:textId="77777777" w:rsidR="00721006" w:rsidRPr="00C84C7F" w:rsidRDefault="00721006" w:rsidP="00721006">
                    <w:pPr>
                      <w:pStyle w:val="Ingenmellomrom"/>
                      <w:jc w:val="center"/>
                      <w:rPr>
                        <w:rFonts w:ascii="MontessoriScript" w:hAnsi="MontessoriScript"/>
                      </w:rPr>
                    </w:pPr>
                    <w:r>
                      <w:rPr>
                        <w:rFonts w:ascii="MontessoriScript" w:hAnsi="MontessoriScript"/>
                      </w:rPr>
                      <w:t>Personale: 41 62 98 78</w:t>
                    </w:r>
                  </w:p>
                </w:txbxContent>
              </v:textbox>
            </v:shape>
          </w:pict>
        </mc:Fallback>
      </mc:AlternateContent>
    </w:r>
    <w:r w:rsidR="00721006">
      <w:tab/>
    </w:r>
    <w:r w:rsidR="00721006">
      <w:tab/>
    </w:r>
    <w:r w:rsidR="00721006">
      <w:tab/>
    </w:r>
    <w:r w:rsidR="00721006">
      <w:tab/>
    </w:r>
    <w:r w:rsidR="00F35E4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1CF978" wp14:editId="255C2F65">
              <wp:simplePos x="0" y="0"/>
              <wp:positionH relativeFrom="column">
                <wp:posOffset>-361950</wp:posOffset>
              </wp:positionH>
              <wp:positionV relativeFrom="paragraph">
                <wp:posOffset>112615</wp:posOffset>
              </wp:positionV>
              <wp:extent cx="2000250" cy="400050"/>
              <wp:effectExtent l="0" t="0" r="0" b="0"/>
              <wp:wrapNone/>
              <wp:docPr id="341648078" name="Tekstbok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06C233" w14:textId="77777777" w:rsidR="00F35E43" w:rsidRDefault="00F35E43" w:rsidP="00F35E43">
                          <w:pPr>
                            <w:pStyle w:val="Ingenmellomrom"/>
                            <w:jc w:val="center"/>
                            <w:rPr>
                              <w:rFonts w:ascii="MontessoriScript" w:hAnsi="MontessoriScript"/>
                            </w:rPr>
                          </w:pPr>
                          <w:r>
                            <w:rPr>
                              <w:rFonts w:ascii="MontessoriScript" w:hAnsi="MontessoriScript"/>
                            </w:rPr>
                            <w:t>Bleik og omegn Montessori skolelag</w:t>
                          </w:r>
                        </w:p>
                        <w:p w14:paraId="2854CEB5" w14:textId="77777777" w:rsidR="00F35E43" w:rsidRPr="00C84C7F" w:rsidRDefault="00F35E43" w:rsidP="00F35E43">
                          <w:pPr>
                            <w:pStyle w:val="Ingenmellomrom"/>
                            <w:jc w:val="center"/>
                            <w:rPr>
                              <w:rFonts w:ascii="MontessoriScript" w:hAnsi="MontessoriScript"/>
                            </w:rPr>
                          </w:pPr>
                          <w:r w:rsidRPr="00C84C7F">
                            <w:rPr>
                              <w:rFonts w:ascii="MontessoriScript" w:hAnsi="MontessoriScript"/>
                            </w:rPr>
                            <w:t>Skoleveien 19, 8481 Bleik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1CF978" id="_x0000_s1055" type="#_x0000_t202" style="position:absolute;margin-left:-28.5pt;margin-top:8.85pt;width:157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" fillcolor="white [3201]" stroked="f" strokeweight=".5pt">
              <v:textbox>
                <w:txbxContent>
                  <w:p w14:paraId="1206C233" w14:textId="77777777" w:rsidR="00F35E43" w:rsidRDefault="00F35E43" w:rsidP="00F35E43">
                    <w:pPr>
                      <w:pStyle w:val="Ingenmellomrom"/>
                      <w:jc w:val="center"/>
                      <w:rPr>
                        <w:rFonts w:ascii="MontessoriScript" w:hAnsi="MontessoriScript"/>
                      </w:rPr>
                    </w:pPr>
                    <w:r>
                      <w:rPr>
                        <w:rFonts w:ascii="MontessoriScript" w:hAnsi="MontessoriScript"/>
                      </w:rPr>
                      <w:t>Bleik og omegn Montessori skolelag</w:t>
                    </w:r>
                  </w:p>
                  <w:p w14:paraId="2854CEB5" w14:textId="77777777" w:rsidR="00F35E43" w:rsidRPr="00C84C7F" w:rsidRDefault="00F35E43" w:rsidP="00F35E43">
                    <w:pPr>
                      <w:pStyle w:val="Ingenmellomrom"/>
                      <w:jc w:val="center"/>
                      <w:rPr>
                        <w:rFonts w:ascii="MontessoriScript" w:hAnsi="MontessoriScript"/>
                      </w:rPr>
                    </w:pPr>
                    <w:r w:rsidRPr="00C84C7F">
                      <w:rPr>
                        <w:rFonts w:ascii="MontessoriScript" w:hAnsi="MontessoriScript"/>
                      </w:rPr>
                      <w:t>Skoleveien 19, 8481 Bleik</w:t>
                    </w:r>
                  </w:p>
                </w:txbxContent>
              </v:textbox>
            </v:shape>
          </w:pict>
        </mc:Fallback>
      </mc:AlternateContent>
    </w:r>
  </w:p>
  <w:p w14:paraId="1CF1E045" w14:textId="49844989" w:rsidR="00C13D09" w:rsidRDefault="00F35E43" w:rsidP="00F35E43">
    <w:pPr>
      <w:pStyle w:val="Bunntekst"/>
      <w:tabs>
        <w:tab w:val="clear" w:pos="4536"/>
        <w:tab w:val="clear" w:pos="9072"/>
        <w:tab w:val="left" w:pos="172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B43E5" w14:textId="77777777" w:rsidR="00D7304B" w:rsidRDefault="00D7304B" w:rsidP="00D1496D">
      <w:r>
        <w:separator/>
      </w:r>
    </w:p>
  </w:footnote>
  <w:footnote w:type="continuationSeparator" w:id="0">
    <w:p w14:paraId="680B893D" w14:textId="77777777" w:rsidR="00D7304B" w:rsidRDefault="00D7304B" w:rsidP="00D14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10F4" w14:textId="65951A34" w:rsidR="00D1496D" w:rsidRPr="00361B9C" w:rsidRDefault="00361B9C" w:rsidP="00361B9C">
    <w:pPr>
      <w:pStyle w:val="Topptekst"/>
      <w:jc w:val="center"/>
    </w:pPr>
    <w:r w:rsidRPr="00C84C7F">
      <w:rPr>
        <w:noProof/>
      </w:rPr>
      <w:drawing>
        <wp:inline distT="0" distB="0" distL="0" distR="0" wp14:anchorId="241B1E13" wp14:editId="111F15B0">
          <wp:extent cx="771525" cy="771525"/>
          <wp:effectExtent l="0" t="0" r="9525" b="9525"/>
          <wp:docPr id="655410447" name="Bilde 655410447" descr="Et bilde som inneholder tekst, sirkel, logo, Grafikk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131270" name="Bilde 1" descr="Et bilde som inneholder tekst, sirkel, logo, Grafikk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4606"/>
    <w:multiLevelType w:val="hybridMultilevel"/>
    <w:tmpl w:val="A32C50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52933"/>
    <w:multiLevelType w:val="hybridMultilevel"/>
    <w:tmpl w:val="99BAE8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806A8"/>
    <w:multiLevelType w:val="hybridMultilevel"/>
    <w:tmpl w:val="BABAFC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96ED5"/>
    <w:multiLevelType w:val="hybridMultilevel"/>
    <w:tmpl w:val="740EAF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4142F"/>
    <w:multiLevelType w:val="hybridMultilevel"/>
    <w:tmpl w:val="097ACD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86130"/>
    <w:multiLevelType w:val="hybridMultilevel"/>
    <w:tmpl w:val="2F18011A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55E9B"/>
    <w:multiLevelType w:val="multilevel"/>
    <w:tmpl w:val="644C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284350"/>
    <w:multiLevelType w:val="multilevel"/>
    <w:tmpl w:val="0E5A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1A4B89"/>
    <w:multiLevelType w:val="hybridMultilevel"/>
    <w:tmpl w:val="FBB879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06C7B"/>
    <w:multiLevelType w:val="multilevel"/>
    <w:tmpl w:val="D126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F5011E"/>
    <w:multiLevelType w:val="hybridMultilevel"/>
    <w:tmpl w:val="03CCE1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564D0"/>
    <w:multiLevelType w:val="multilevel"/>
    <w:tmpl w:val="88B0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732916"/>
    <w:multiLevelType w:val="hybridMultilevel"/>
    <w:tmpl w:val="E8047D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04EA7"/>
    <w:multiLevelType w:val="hybridMultilevel"/>
    <w:tmpl w:val="E5D6DDD4"/>
    <w:lvl w:ilvl="0" w:tplc="48C4111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0387D"/>
    <w:multiLevelType w:val="multilevel"/>
    <w:tmpl w:val="AD08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95A00"/>
    <w:multiLevelType w:val="hybridMultilevel"/>
    <w:tmpl w:val="E940BBB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9B2767"/>
    <w:multiLevelType w:val="hybridMultilevel"/>
    <w:tmpl w:val="8C147F3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D3E46"/>
    <w:multiLevelType w:val="multilevel"/>
    <w:tmpl w:val="7018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9BB0580"/>
    <w:multiLevelType w:val="singleLevel"/>
    <w:tmpl w:val="6CE06B2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19" w15:restartNumberingAfterBreak="0">
    <w:nsid w:val="39F407BC"/>
    <w:multiLevelType w:val="hybridMultilevel"/>
    <w:tmpl w:val="C30E67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90259"/>
    <w:multiLevelType w:val="multilevel"/>
    <w:tmpl w:val="687C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DD0AFC"/>
    <w:multiLevelType w:val="hybridMultilevel"/>
    <w:tmpl w:val="DA5A62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A4582"/>
    <w:multiLevelType w:val="hybridMultilevel"/>
    <w:tmpl w:val="C2F23C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564CB"/>
    <w:multiLevelType w:val="hybridMultilevel"/>
    <w:tmpl w:val="0A082E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B6740"/>
    <w:multiLevelType w:val="hybridMultilevel"/>
    <w:tmpl w:val="6026F754"/>
    <w:lvl w:ilvl="0" w:tplc="96664B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30E96"/>
    <w:multiLevelType w:val="hybridMultilevel"/>
    <w:tmpl w:val="AC5E29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675BD"/>
    <w:multiLevelType w:val="multilevel"/>
    <w:tmpl w:val="2F74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EC62B0B"/>
    <w:multiLevelType w:val="hybridMultilevel"/>
    <w:tmpl w:val="4CFE015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8A4FD2"/>
    <w:multiLevelType w:val="multilevel"/>
    <w:tmpl w:val="CE4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3165D1"/>
    <w:multiLevelType w:val="hybridMultilevel"/>
    <w:tmpl w:val="26C01FA4"/>
    <w:lvl w:ilvl="0" w:tplc="42D40D00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A7DA2"/>
    <w:multiLevelType w:val="hybridMultilevel"/>
    <w:tmpl w:val="29BEECFE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562BD"/>
    <w:multiLevelType w:val="hybridMultilevel"/>
    <w:tmpl w:val="8B2A57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441788"/>
    <w:multiLevelType w:val="hybridMultilevel"/>
    <w:tmpl w:val="EE20F4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339CB"/>
    <w:multiLevelType w:val="multilevel"/>
    <w:tmpl w:val="B150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8994B07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D1560E9"/>
    <w:multiLevelType w:val="multilevel"/>
    <w:tmpl w:val="16DA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309480">
    <w:abstractNumId w:val="27"/>
  </w:num>
  <w:num w:numId="2" w16cid:durableId="175308934">
    <w:abstractNumId w:val="34"/>
  </w:num>
  <w:num w:numId="3" w16cid:durableId="1854759086">
    <w:abstractNumId w:val="24"/>
  </w:num>
  <w:num w:numId="4" w16cid:durableId="1681350483">
    <w:abstractNumId w:val="10"/>
  </w:num>
  <w:num w:numId="5" w16cid:durableId="1241211642">
    <w:abstractNumId w:val="8"/>
  </w:num>
  <w:num w:numId="6" w16cid:durableId="736828612">
    <w:abstractNumId w:val="33"/>
  </w:num>
  <w:num w:numId="7" w16cid:durableId="887644770">
    <w:abstractNumId w:val="7"/>
  </w:num>
  <w:num w:numId="8" w16cid:durableId="269900882">
    <w:abstractNumId w:val="11"/>
  </w:num>
  <w:num w:numId="9" w16cid:durableId="153960731">
    <w:abstractNumId w:val="26"/>
  </w:num>
  <w:num w:numId="10" w16cid:durableId="2021275122">
    <w:abstractNumId w:val="20"/>
  </w:num>
  <w:num w:numId="11" w16cid:durableId="1305694073">
    <w:abstractNumId w:val="9"/>
  </w:num>
  <w:num w:numId="12" w16cid:durableId="461114269">
    <w:abstractNumId w:val="35"/>
  </w:num>
  <w:num w:numId="13" w16cid:durableId="858740410">
    <w:abstractNumId w:val="17"/>
  </w:num>
  <w:num w:numId="14" w16cid:durableId="494691547">
    <w:abstractNumId w:val="15"/>
  </w:num>
  <w:num w:numId="15" w16cid:durableId="1598706177">
    <w:abstractNumId w:val="0"/>
  </w:num>
  <w:num w:numId="16" w16cid:durableId="794635816">
    <w:abstractNumId w:val="23"/>
  </w:num>
  <w:num w:numId="17" w16cid:durableId="1723023051">
    <w:abstractNumId w:val="2"/>
  </w:num>
  <w:num w:numId="18" w16cid:durableId="646544524">
    <w:abstractNumId w:val="32"/>
  </w:num>
  <w:num w:numId="19" w16cid:durableId="1696418804">
    <w:abstractNumId w:val="21"/>
  </w:num>
  <w:num w:numId="20" w16cid:durableId="169292796">
    <w:abstractNumId w:val="4"/>
  </w:num>
  <w:num w:numId="21" w16cid:durableId="583418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63957519">
    <w:abstractNumId w:val="18"/>
    <w:lvlOverride w:ilvl="0">
      <w:startOverride w:val="1"/>
    </w:lvlOverride>
  </w:num>
  <w:num w:numId="23" w16cid:durableId="1899855579">
    <w:abstractNumId w:val="13"/>
  </w:num>
  <w:num w:numId="24" w16cid:durableId="2042240713">
    <w:abstractNumId w:val="6"/>
  </w:num>
  <w:num w:numId="25" w16cid:durableId="1169322185">
    <w:abstractNumId w:val="14"/>
  </w:num>
  <w:num w:numId="26" w16cid:durableId="431978026">
    <w:abstractNumId w:val="28"/>
  </w:num>
  <w:num w:numId="27" w16cid:durableId="937568335">
    <w:abstractNumId w:val="5"/>
  </w:num>
  <w:num w:numId="28" w16cid:durableId="1291279331">
    <w:abstractNumId w:val="31"/>
  </w:num>
  <w:num w:numId="29" w16cid:durableId="1293822873">
    <w:abstractNumId w:val="25"/>
  </w:num>
  <w:num w:numId="30" w16cid:durableId="321784016">
    <w:abstractNumId w:val="22"/>
  </w:num>
  <w:num w:numId="31" w16cid:durableId="48069447">
    <w:abstractNumId w:val="30"/>
  </w:num>
  <w:num w:numId="32" w16cid:durableId="1354379270">
    <w:abstractNumId w:val="3"/>
  </w:num>
  <w:num w:numId="33" w16cid:durableId="1325357262">
    <w:abstractNumId w:val="12"/>
  </w:num>
  <w:num w:numId="34" w16cid:durableId="1858814152">
    <w:abstractNumId w:val="1"/>
  </w:num>
  <w:num w:numId="35" w16cid:durableId="1173760660">
    <w:abstractNumId w:val="19"/>
  </w:num>
  <w:num w:numId="36" w16cid:durableId="2807708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18"/>
    <w:rsid w:val="00010759"/>
    <w:rsid w:val="00012356"/>
    <w:rsid w:val="00020964"/>
    <w:rsid w:val="00026B22"/>
    <w:rsid w:val="0002704E"/>
    <w:rsid w:val="00030ACD"/>
    <w:rsid w:val="00033023"/>
    <w:rsid w:val="00037D8A"/>
    <w:rsid w:val="000415AC"/>
    <w:rsid w:val="00053EAF"/>
    <w:rsid w:val="00060EAC"/>
    <w:rsid w:val="000726D9"/>
    <w:rsid w:val="00075385"/>
    <w:rsid w:val="00080D52"/>
    <w:rsid w:val="00083073"/>
    <w:rsid w:val="0009302E"/>
    <w:rsid w:val="000B271B"/>
    <w:rsid w:val="000B299E"/>
    <w:rsid w:val="000B48B7"/>
    <w:rsid w:val="000C08F2"/>
    <w:rsid w:val="000C122B"/>
    <w:rsid w:val="000C6414"/>
    <w:rsid w:val="000D23B0"/>
    <w:rsid w:val="000D327F"/>
    <w:rsid w:val="000D4E9E"/>
    <w:rsid w:val="000D67A3"/>
    <w:rsid w:val="000E43A8"/>
    <w:rsid w:val="000E5530"/>
    <w:rsid w:val="000E7531"/>
    <w:rsid w:val="000F00F0"/>
    <w:rsid w:val="000F15DB"/>
    <w:rsid w:val="0010099E"/>
    <w:rsid w:val="001124FD"/>
    <w:rsid w:val="00121433"/>
    <w:rsid w:val="00122870"/>
    <w:rsid w:val="001369A2"/>
    <w:rsid w:val="0014187E"/>
    <w:rsid w:val="00186904"/>
    <w:rsid w:val="00196339"/>
    <w:rsid w:val="001A0136"/>
    <w:rsid w:val="001A4863"/>
    <w:rsid w:val="001B3EC5"/>
    <w:rsid w:val="001C1854"/>
    <w:rsid w:val="001C264A"/>
    <w:rsid w:val="001D2917"/>
    <w:rsid w:val="001D2D19"/>
    <w:rsid w:val="001D667A"/>
    <w:rsid w:val="001E5C9D"/>
    <w:rsid w:val="001F1BF4"/>
    <w:rsid w:val="001F2AE7"/>
    <w:rsid w:val="001F3F13"/>
    <w:rsid w:val="002136A6"/>
    <w:rsid w:val="0021626A"/>
    <w:rsid w:val="002214D1"/>
    <w:rsid w:val="002223D9"/>
    <w:rsid w:val="00230F35"/>
    <w:rsid w:val="00231D1A"/>
    <w:rsid w:val="0024067E"/>
    <w:rsid w:val="002436CC"/>
    <w:rsid w:val="002503AF"/>
    <w:rsid w:val="00252564"/>
    <w:rsid w:val="00261511"/>
    <w:rsid w:val="002640DB"/>
    <w:rsid w:val="00265504"/>
    <w:rsid w:val="00270693"/>
    <w:rsid w:val="00272900"/>
    <w:rsid w:val="00272BA1"/>
    <w:rsid w:val="002772F2"/>
    <w:rsid w:val="0028156B"/>
    <w:rsid w:val="002B0EF5"/>
    <w:rsid w:val="002C0FCC"/>
    <w:rsid w:val="002C46B4"/>
    <w:rsid w:val="002C4F96"/>
    <w:rsid w:val="002E28A9"/>
    <w:rsid w:val="002E75CA"/>
    <w:rsid w:val="003011A1"/>
    <w:rsid w:val="00307636"/>
    <w:rsid w:val="00310D08"/>
    <w:rsid w:val="0031489F"/>
    <w:rsid w:val="00323343"/>
    <w:rsid w:val="00323EA4"/>
    <w:rsid w:val="0032500E"/>
    <w:rsid w:val="0032551C"/>
    <w:rsid w:val="00334EB4"/>
    <w:rsid w:val="00335550"/>
    <w:rsid w:val="00345EE5"/>
    <w:rsid w:val="0035375C"/>
    <w:rsid w:val="00361B9C"/>
    <w:rsid w:val="00365EEB"/>
    <w:rsid w:val="00373B32"/>
    <w:rsid w:val="00382F84"/>
    <w:rsid w:val="00384AEA"/>
    <w:rsid w:val="00390741"/>
    <w:rsid w:val="00390B18"/>
    <w:rsid w:val="003A4AF5"/>
    <w:rsid w:val="003A5BE9"/>
    <w:rsid w:val="003B48AB"/>
    <w:rsid w:val="003C3879"/>
    <w:rsid w:val="003C73FD"/>
    <w:rsid w:val="003D1291"/>
    <w:rsid w:val="003D782F"/>
    <w:rsid w:val="003E2CA5"/>
    <w:rsid w:val="004018DA"/>
    <w:rsid w:val="00410211"/>
    <w:rsid w:val="004131BC"/>
    <w:rsid w:val="0041728A"/>
    <w:rsid w:val="0042355E"/>
    <w:rsid w:val="0043061A"/>
    <w:rsid w:val="0043275C"/>
    <w:rsid w:val="00437B48"/>
    <w:rsid w:val="004418F6"/>
    <w:rsid w:val="00446B27"/>
    <w:rsid w:val="004520EF"/>
    <w:rsid w:val="00453FF2"/>
    <w:rsid w:val="0046109A"/>
    <w:rsid w:val="0046365B"/>
    <w:rsid w:val="004700A4"/>
    <w:rsid w:val="00476034"/>
    <w:rsid w:val="00477736"/>
    <w:rsid w:val="0049509A"/>
    <w:rsid w:val="004A3B95"/>
    <w:rsid w:val="004B4BF9"/>
    <w:rsid w:val="004B6138"/>
    <w:rsid w:val="004B6632"/>
    <w:rsid w:val="004C5802"/>
    <w:rsid w:val="004D0029"/>
    <w:rsid w:val="004E00DB"/>
    <w:rsid w:val="004E2759"/>
    <w:rsid w:val="004E32D1"/>
    <w:rsid w:val="004F57F5"/>
    <w:rsid w:val="005050F6"/>
    <w:rsid w:val="0052125D"/>
    <w:rsid w:val="005217F4"/>
    <w:rsid w:val="0052476B"/>
    <w:rsid w:val="005256AC"/>
    <w:rsid w:val="00534065"/>
    <w:rsid w:val="00536CFF"/>
    <w:rsid w:val="00540508"/>
    <w:rsid w:val="00540F3D"/>
    <w:rsid w:val="00540FE7"/>
    <w:rsid w:val="00543353"/>
    <w:rsid w:val="005567FE"/>
    <w:rsid w:val="00563E93"/>
    <w:rsid w:val="005707DE"/>
    <w:rsid w:val="00590F32"/>
    <w:rsid w:val="00591D26"/>
    <w:rsid w:val="0059674C"/>
    <w:rsid w:val="005A0880"/>
    <w:rsid w:val="005A213E"/>
    <w:rsid w:val="005A2219"/>
    <w:rsid w:val="005B30B8"/>
    <w:rsid w:val="005B76B2"/>
    <w:rsid w:val="005D177B"/>
    <w:rsid w:val="005D72AC"/>
    <w:rsid w:val="005D7CCA"/>
    <w:rsid w:val="006015E0"/>
    <w:rsid w:val="00603021"/>
    <w:rsid w:val="006047C9"/>
    <w:rsid w:val="00614E3D"/>
    <w:rsid w:val="00616129"/>
    <w:rsid w:val="006244CE"/>
    <w:rsid w:val="00626C28"/>
    <w:rsid w:val="006347CB"/>
    <w:rsid w:val="006436F1"/>
    <w:rsid w:val="0064503F"/>
    <w:rsid w:val="0064685B"/>
    <w:rsid w:val="00647178"/>
    <w:rsid w:val="006517E7"/>
    <w:rsid w:val="00651875"/>
    <w:rsid w:val="00660AE9"/>
    <w:rsid w:val="006703D3"/>
    <w:rsid w:val="00681392"/>
    <w:rsid w:val="00683066"/>
    <w:rsid w:val="006A55E1"/>
    <w:rsid w:val="006B083B"/>
    <w:rsid w:val="006B6558"/>
    <w:rsid w:val="006D5780"/>
    <w:rsid w:val="006E3172"/>
    <w:rsid w:val="006E47A9"/>
    <w:rsid w:val="006E5CF9"/>
    <w:rsid w:val="006F0C87"/>
    <w:rsid w:val="00706414"/>
    <w:rsid w:val="00713B92"/>
    <w:rsid w:val="00721006"/>
    <w:rsid w:val="00731578"/>
    <w:rsid w:val="0073454E"/>
    <w:rsid w:val="00734748"/>
    <w:rsid w:val="00750532"/>
    <w:rsid w:val="00752409"/>
    <w:rsid w:val="00752D61"/>
    <w:rsid w:val="00753471"/>
    <w:rsid w:val="00754621"/>
    <w:rsid w:val="00763E6B"/>
    <w:rsid w:val="007657EE"/>
    <w:rsid w:val="00765AA9"/>
    <w:rsid w:val="007676AE"/>
    <w:rsid w:val="00772715"/>
    <w:rsid w:val="00772BEE"/>
    <w:rsid w:val="007873C2"/>
    <w:rsid w:val="0079714D"/>
    <w:rsid w:val="007A049C"/>
    <w:rsid w:val="007A42B9"/>
    <w:rsid w:val="007A4DF7"/>
    <w:rsid w:val="007A6DEB"/>
    <w:rsid w:val="007B4692"/>
    <w:rsid w:val="007B6F04"/>
    <w:rsid w:val="007C25C7"/>
    <w:rsid w:val="007E6918"/>
    <w:rsid w:val="00805ADD"/>
    <w:rsid w:val="00812901"/>
    <w:rsid w:val="008270F9"/>
    <w:rsid w:val="008314EC"/>
    <w:rsid w:val="00833812"/>
    <w:rsid w:val="00840072"/>
    <w:rsid w:val="00854BFE"/>
    <w:rsid w:val="0086469E"/>
    <w:rsid w:val="00873CFB"/>
    <w:rsid w:val="008819F5"/>
    <w:rsid w:val="0088309A"/>
    <w:rsid w:val="008835CF"/>
    <w:rsid w:val="0088412D"/>
    <w:rsid w:val="00884CD1"/>
    <w:rsid w:val="008868CC"/>
    <w:rsid w:val="00894394"/>
    <w:rsid w:val="0089673B"/>
    <w:rsid w:val="00896C54"/>
    <w:rsid w:val="008A07B3"/>
    <w:rsid w:val="008A2715"/>
    <w:rsid w:val="008A497C"/>
    <w:rsid w:val="008B418A"/>
    <w:rsid w:val="008B437E"/>
    <w:rsid w:val="008B686E"/>
    <w:rsid w:val="008C05B4"/>
    <w:rsid w:val="008E4414"/>
    <w:rsid w:val="008E4E8C"/>
    <w:rsid w:val="008F35C1"/>
    <w:rsid w:val="008F52BD"/>
    <w:rsid w:val="00927E57"/>
    <w:rsid w:val="00932719"/>
    <w:rsid w:val="00932D90"/>
    <w:rsid w:val="00934111"/>
    <w:rsid w:val="00935CC5"/>
    <w:rsid w:val="00937D18"/>
    <w:rsid w:val="00940805"/>
    <w:rsid w:val="00947967"/>
    <w:rsid w:val="00965FCE"/>
    <w:rsid w:val="0096799E"/>
    <w:rsid w:val="00992128"/>
    <w:rsid w:val="009957A3"/>
    <w:rsid w:val="009A54BB"/>
    <w:rsid w:val="009A7A97"/>
    <w:rsid w:val="009C2DDB"/>
    <w:rsid w:val="009C35D8"/>
    <w:rsid w:val="009C51FD"/>
    <w:rsid w:val="009D0032"/>
    <w:rsid w:val="009E0210"/>
    <w:rsid w:val="009E0CA6"/>
    <w:rsid w:val="009F4538"/>
    <w:rsid w:val="00A060E7"/>
    <w:rsid w:val="00A162D6"/>
    <w:rsid w:val="00A4631C"/>
    <w:rsid w:val="00A60161"/>
    <w:rsid w:val="00A618D5"/>
    <w:rsid w:val="00A65736"/>
    <w:rsid w:val="00A72550"/>
    <w:rsid w:val="00A91E23"/>
    <w:rsid w:val="00A93DFB"/>
    <w:rsid w:val="00AA4283"/>
    <w:rsid w:val="00AA6A2F"/>
    <w:rsid w:val="00AA6D55"/>
    <w:rsid w:val="00AB141A"/>
    <w:rsid w:val="00AB77A3"/>
    <w:rsid w:val="00AD0CA2"/>
    <w:rsid w:val="00AD4AA3"/>
    <w:rsid w:val="00AE050C"/>
    <w:rsid w:val="00AE3280"/>
    <w:rsid w:val="00AE490E"/>
    <w:rsid w:val="00AE5C37"/>
    <w:rsid w:val="00AF3AE0"/>
    <w:rsid w:val="00B01207"/>
    <w:rsid w:val="00B16EDB"/>
    <w:rsid w:val="00B25FE2"/>
    <w:rsid w:val="00B272DD"/>
    <w:rsid w:val="00B27BA9"/>
    <w:rsid w:val="00B43F5F"/>
    <w:rsid w:val="00B605C4"/>
    <w:rsid w:val="00B65BCD"/>
    <w:rsid w:val="00B722DE"/>
    <w:rsid w:val="00B73D4C"/>
    <w:rsid w:val="00B74BDC"/>
    <w:rsid w:val="00B91E8C"/>
    <w:rsid w:val="00BB3CA4"/>
    <w:rsid w:val="00BD1462"/>
    <w:rsid w:val="00BE1962"/>
    <w:rsid w:val="00BE7D0A"/>
    <w:rsid w:val="00BF52F3"/>
    <w:rsid w:val="00C006A9"/>
    <w:rsid w:val="00C01A68"/>
    <w:rsid w:val="00C13D09"/>
    <w:rsid w:val="00C21C5D"/>
    <w:rsid w:val="00C27699"/>
    <w:rsid w:val="00C3097F"/>
    <w:rsid w:val="00C3392E"/>
    <w:rsid w:val="00C35562"/>
    <w:rsid w:val="00C37808"/>
    <w:rsid w:val="00C4427B"/>
    <w:rsid w:val="00C4521F"/>
    <w:rsid w:val="00C4599B"/>
    <w:rsid w:val="00C54DE9"/>
    <w:rsid w:val="00C61BA0"/>
    <w:rsid w:val="00C62D7F"/>
    <w:rsid w:val="00C7343E"/>
    <w:rsid w:val="00C84058"/>
    <w:rsid w:val="00C96F8B"/>
    <w:rsid w:val="00CA318C"/>
    <w:rsid w:val="00CA4ACD"/>
    <w:rsid w:val="00CA7EBE"/>
    <w:rsid w:val="00CB7C81"/>
    <w:rsid w:val="00CC7ED5"/>
    <w:rsid w:val="00CD3478"/>
    <w:rsid w:val="00CD63EB"/>
    <w:rsid w:val="00CE63E1"/>
    <w:rsid w:val="00CE7470"/>
    <w:rsid w:val="00CF0D56"/>
    <w:rsid w:val="00D01018"/>
    <w:rsid w:val="00D01EBB"/>
    <w:rsid w:val="00D034D9"/>
    <w:rsid w:val="00D0375F"/>
    <w:rsid w:val="00D11784"/>
    <w:rsid w:val="00D1496D"/>
    <w:rsid w:val="00D519DE"/>
    <w:rsid w:val="00D55168"/>
    <w:rsid w:val="00D5746B"/>
    <w:rsid w:val="00D615AA"/>
    <w:rsid w:val="00D6533F"/>
    <w:rsid w:val="00D7033B"/>
    <w:rsid w:val="00D7304B"/>
    <w:rsid w:val="00D763D5"/>
    <w:rsid w:val="00D82F35"/>
    <w:rsid w:val="00D86A1D"/>
    <w:rsid w:val="00D922DE"/>
    <w:rsid w:val="00DA5239"/>
    <w:rsid w:val="00DB2A1F"/>
    <w:rsid w:val="00DB5C35"/>
    <w:rsid w:val="00DB7819"/>
    <w:rsid w:val="00DC0156"/>
    <w:rsid w:val="00DC428E"/>
    <w:rsid w:val="00DC4C71"/>
    <w:rsid w:val="00DC62D1"/>
    <w:rsid w:val="00DD3B9C"/>
    <w:rsid w:val="00DE0711"/>
    <w:rsid w:val="00DE3BDA"/>
    <w:rsid w:val="00DE4F0B"/>
    <w:rsid w:val="00DE6EC5"/>
    <w:rsid w:val="00DE7D2E"/>
    <w:rsid w:val="00DF0C4D"/>
    <w:rsid w:val="00DF24A7"/>
    <w:rsid w:val="00DF54E3"/>
    <w:rsid w:val="00E027ED"/>
    <w:rsid w:val="00E1249B"/>
    <w:rsid w:val="00E26350"/>
    <w:rsid w:val="00E42FE7"/>
    <w:rsid w:val="00E4371E"/>
    <w:rsid w:val="00E46C38"/>
    <w:rsid w:val="00E504EC"/>
    <w:rsid w:val="00E636BD"/>
    <w:rsid w:val="00E63920"/>
    <w:rsid w:val="00E761E9"/>
    <w:rsid w:val="00E76270"/>
    <w:rsid w:val="00E7635D"/>
    <w:rsid w:val="00E8250C"/>
    <w:rsid w:val="00E8338F"/>
    <w:rsid w:val="00E91545"/>
    <w:rsid w:val="00E928B0"/>
    <w:rsid w:val="00E93F3A"/>
    <w:rsid w:val="00E96AAE"/>
    <w:rsid w:val="00EA47D1"/>
    <w:rsid w:val="00EA77BC"/>
    <w:rsid w:val="00EB4286"/>
    <w:rsid w:val="00EB78FB"/>
    <w:rsid w:val="00ED5708"/>
    <w:rsid w:val="00ED5B67"/>
    <w:rsid w:val="00ED6376"/>
    <w:rsid w:val="00EE3A7A"/>
    <w:rsid w:val="00EF38FB"/>
    <w:rsid w:val="00EF3C55"/>
    <w:rsid w:val="00F05650"/>
    <w:rsid w:val="00F163C6"/>
    <w:rsid w:val="00F35E43"/>
    <w:rsid w:val="00F43DB4"/>
    <w:rsid w:val="00F510B6"/>
    <w:rsid w:val="00F656B4"/>
    <w:rsid w:val="00F721EB"/>
    <w:rsid w:val="00F72BE6"/>
    <w:rsid w:val="00F753F6"/>
    <w:rsid w:val="00F75CA2"/>
    <w:rsid w:val="00F91267"/>
    <w:rsid w:val="00F91A58"/>
    <w:rsid w:val="00FA2BB6"/>
    <w:rsid w:val="00FC1C39"/>
    <w:rsid w:val="00FC29AF"/>
    <w:rsid w:val="00FE0D57"/>
    <w:rsid w:val="00FF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275EF"/>
  <w15:chartTrackingRefBased/>
  <w15:docId w15:val="{C837F822-1C7E-40E1-9DC3-C30C6186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B32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F00F0"/>
    <w:pPr>
      <w:keepNext/>
      <w:keepLines/>
      <w:suppressAutoHyphens w:val="0"/>
      <w:spacing w:before="240"/>
      <w:jc w:val="both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16E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16E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76013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1496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D1496D"/>
  </w:style>
  <w:style w:type="paragraph" w:styleId="Bunntekst">
    <w:name w:val="footer"/>
    <w:basedOn w:val="Normal"/>
    <w:link w:val="BunntekstTegn"/>
    <w:uiPriority w:val="99"/>
    <w:unhideWhenUsed/>
    <w:rsid w:val="00D1496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D1496D"/>
  </w:style>
  <w:style w:type="character" w:customStyle="1" w:styleId="Overskrift1Tegn">
    <w:name w:val="Overskrift 1 Tegn"/>
    <w:basedOn w:val="Standardskriftforavsnitt"/>
    <w:link w:val="Overskrift1"/>
    <w:uiPriority w:val="9"/>
    <w:rsid w:val="000F00F0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customStyle="1" w:styleId="apple-tab-span">
    <w:name w:val="apple-tab-span"/>
    <w:basedOn w:val="Standardskriftforavsnitt"/>
    <w:rsid w:val="000E7531"/>
  </w:style>
  <w:style w:type="paragraph" w:styleId="Listeavsnitt">
    <w:name w:val="List Paragraph"/>
    <w:basedOn w:val="Normal"/>
    <w:uiPriority w:val="34"/>
    <w:qFormat/>
    <w:rsid w:val="00C8405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lrutenett">
    <w:name w:val="Table Grid"/>
    <w:basedOn w:val="Vanligtabell"/>
    <w:uiPriority w:val="39"/>
    <w:rsid w:val="000B2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16EDB"/>
    <w:rPr>
      <w:rFonts w:asciiTheme="majorHAnsi" w:eastAsiaTheme="majorEastAsia" w:hAnsiTheme="majorHAnsi" w:cstheme="majorBidi"/>
      <w:color w:val="6B911C" w:themeColor="accent1" w:themeShade="BF"/>
      <w:sz w:val="26"/>
      <w:szCs w:val="26"/>
      <w:lang w:eastAsia="ar-SA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16EDB"/>
    <w:rPr>
      <w:rFonts w:asciiTheme="majorHAnsi" w:eastAsiaTheme="majorEastAsia" w:hAnsiTheme="majorHAnsi" w:cstheme="majorBidi"/>
      <w:color w:val="476013" w:themeColor="accent1" w:themeShade="7F"/>
      <w:lang w:eastAsia="ar-SA"/>
    </w:rPr>
  </w:style>
  <w:style w:type="table" w:customStyle="1" w:styleId="Tabellrutenett1">
    <w:name w:val="Tabellrutenett1"/>
    <w:basedOn w:val="Vanligtabell"/>
    <w:next w:val="Tabellrutenett"/>
    <w:rsid w:val="0052125D"/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39"/>
    <w:rsid w:val="00C96F8B"/>
    <w:rPr>
      <w:rFonts w:eastAsiaTheme="minorEastAsia"/>
      <w:sz w:val="22"/>
      <w:szCs w:val="22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4EB4"/>
    <w:pPr>
      <w:suppressAutoHyphens w:val="0"/>
      <w:spacing w:before="100" w:beforeAutospacing="1" w:after="100" w:afterAutospacing="1"/>
    </w:pPr>
    <w:rPr>
      <w:lang w:eastAsia="nb-NO"/>
    </w:rPr>
  </w:style>
  <w:style w:type="paragraph" w:customStyle="1" w:styleId="Default">
    <w:name w:val="Default"/>
    <w:rsid w:val="00E91545"/>
    <w:pPr>
      <w:autoSpaceDE w:val="0"/>
      <w:autoSpaceDN w:val="0"/>
      <w:adjustRightInd w:val="0"/>
    </w:pPr>
    <w:rPr>
      <w:rFonts w:ascii="Oslo Sans Office" w:hAnsi="Oslo Sans Office" w:cs="Oslo Sans Office"/>
      <w:color w:val="000000"/>
    </w:rPr>
  </w:style>
  <w:style w:type="character" w:styleId="Hyperkobling">
    <w:name w:val="Hyperlink"/>
    <w:basedOn w:val="Standardskriftforavsnitt"/>
    <w:uiPriority w:val="99"/>
    <w:unhideWhenUsed/>
    <w:rsid w:val="00884CD1"/>
    <w:rPr>
      <w:color w:val="99CA3C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84CD1"/>
    <w:rPr>
      <w:color w:val="605E5C"/>
      <w:shd w:val="clear" w:color="auto" w:fill="E1DFDD"/>
    </w:rPr>
  </w:style>
  <w:style w:type="paragraph" w:styleId="Ingenmellomrom">
    <w:name w:val="No Spacing"/>
    <w:uiPriority w:val="1"/>
    <w:rsid w:val="00D034D9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0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4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lnr\Downloads\Word-mal.dotx" TargetMode="External"/></Relationships>
</file>

<file path=word/theme/theme1.xml><?xml version="1.0" encoding="utf-8"?>
<a:theme xmlns:a="http://schemas.openxmlformats.org/drawingml/2006/main" name="Fasett">
  <a:themeElements>
    <a:clrScheme name="Faset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31E038A1A88A4EBAE691ADDD8C1F46" ma:contentTypeVersion="12" ma:contentTypeDescription="Opprett et nytt dokument." ma:contentTypeScope="" ma:versionID="f18e078186396da9e3c714f26fa00022">
  <xsd:schema xmlns:xsd="http://www.w3.org/2001/XMLSchema" xmlns:xs="http://www.w3.org/2001/XMLSchema" xmlns:p="http://schemas.microsoft.com/office/2006/metadata/properties" xmlns:ns3="c1aef5c8-3b86-42e4-a18b-2644fd312599" xmlns:ns4="ed48a7ba-8973-474b-affb-4115c5d99975" targetNamespace="http://schemas.microsoft.com/office/2006/metadata/properties" ma:root="true" ma:fieldsID="27fded7d501fb6fbd5e6c785e9474aa2" ns3:_="" ns4:_="">
    <xsd:import namespace="c1aef5c8-3b86-42e4-a18b-2644fd312599"/>
    <xsd:import namespace="ed48a7ba-8973-474b-affb-4115c5d999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ef5c8-3b86-42e4-a18b-2644fd312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8a7ba-8973-474b-affb-4115c5d99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E58FD8-6432-4758-A0ED-F03509AF27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D02302-6619-4B9C-A4B6-85AB9DE6D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ef5c8-3b86-42e4-a18b-2644fd312599"/>
    <ds:schemaRef ds:uri="ed48a7ba-8973-474b-affb-4115c5d99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816FF-091D-4614-B80F-358A7BF0D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Word-mal</Template>
  <TotalTime>8</TotalTime>
  <Pages>2</Pages>
  <Words>380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Oftedal</dc:creator>
  <cp:keywords/>
  <dc:description/>
  <cp:lastModifiedBy>Rektor</cp:lastModifiedBy>
  <cp:revision>7</cp:revision>
  <cp:lastPrinted>2023-01-04T07:59:00Z</cp:lastPrinted>
  <dcterms:created xsi:type="dcterms:W3CDTF">2023-12-10T19:09:00Z</dcterms:created>
  <dcterms:modified xsi:type="dcterms:W3CDTF">2025-12-10T09:44:00Z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0x0101009031E038A1A88A4EBAE691ADDD8C1F46</vt:lpwstr>
  </property>
</Properties>
</file>